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F4D10" w14:textId="3A958FEC" w:rsidR="002C592F" w:rsidRPr="004F427A" w:rsidRDefault="002C592F" w:rsidP="002C592F">
      <w:pPr>
        <w:pStyle w:val="Corpsdetexte"/>
        <w:jc w:val="center"/>
        <w:rPr>
          <w:lang w:val="es-ES"/>
        </w:rPr>
      </w:pPr>
      <w:bookmarkStart w:id="0" w:name="titre-2"/>
      <w:r w:rsidRPr="004F427A">
        <w:rPr>
          <w:rFonts w:ascii="Baskerville" w:eastAsiaTheme="majorEastAsia" w:hAnsi="Baskerville" w:cstheme="majorBidi"/>
          <w:bCs/>
          <w:color w:val="BF9B30"/>
          <w:sz w:val="44"/>
          <w:szCs w:val="44"/>
          <w:lang w:val="es-ES"/>
        </w:rPr>
        <w:t>Título del artículo principal</w:t>
      </w:r>
    </w:p>
    <w:p w14:paraId="1ADAB9BC" w14:textId="77777777" w:rsidR="002C592F" w:rsidRPr="00D86FD0" w:rsidRDefault="002C592F" w:rsidP="00D86FD0">
      <w:pPr>
        <w:pStyle w:val="Titre2"/>
        <w:numPr>
          <w:ilvl w:val="0"/>
          <w:numId w:val="0"/>
        </w:numPr>
        <w:jc w:val="both"/>
      </w:pPr>
      <w:r w:rsidRPr="00D86FD0">
        <w:t>Sumario</w:t>
      </w:r>
    </w:p>
    <w:p w14:paraId="66C7E125" w14:textId="337388BE" w:rsidR="002C592F" w:rsidRDefault="002C592F" w:rsidP="00D07A98">
      <w:pPr>
        <w:rPr>
          <w:lang w:val="es-ES"/>
        </w:rPr>
      </w:pPr>
      <w:r w:rsidRPr="004F427A">
        <w:rPr>
          <w:lang w:val="es-ES"/>
        </w:rPr>
        <w:t>Cuando un texto es traducido a idiomas diferentes del original, los resúmenes pueden ser más completos. Esto permite ofrecer una mejor comprensión o incluir detalles adicionales que son relevantes para la nueva audiencia. </w:t>
      </w:r>
    </w:p>
    <w:p w14:paraId="0485222F" w14:textId="77777777" w:rsidR="00D07A98" w:rsidRPr="004F427A" w:rsidRDefault="00D07A98" w:rsidP="00D07A98">
      <w:pPr>
        <w:rPr>
          <w:lang w:val="es-ES"/>
        </w:rPr>
      </w:pPr>
    </w:p>
    <w:p w14:paraId="0E21A33F" w14:textId="2D75902B" w:rsidR="004650A4" w:rsidRPr="004F427A" w:rsidRDefault="002C592F" w:rsidP="002C592F">
      <w:pPr>
        <w:pStyle w:val="Titre2"/>
        <w:jc w:val="both"/>
        <w:rPr>
          <w:lang w:val="es-ES"/>
        </w:rPr>
      </w:pPr>
      <w:r w:rsidRPr="004F427A">
        <w:rPr>
          <w:lang w:val="es-ES"/>
        </w:rPr>
        <w:t>Encabezado</w:t>
      </w:r>
      <w:r w:rsidR="00647010" w:rsidRPr="004F427A">
        <w:rPr>
          <w:lang w:val="es-ES"/>
        </w:rPr>
        <w:t xml:space="preserve"> 2</w:t>
      </w:r>
    </w:p>
    <w:p w14:paraId="3E9F0190" w14:textId="77777777" w:rsidR="002C592F" w:rsidRPr="004F427A" w:rsidRDefault="002C592F" w:rsidP="002C592F">
      <w:pPr>
        <w:pStyle w:val="NormalWeb"/>
        <w:jc w:val="both"/>
        <w:rPr>
          <w:rFonts w:ascii="Arial" w:hAnsi="Arial" w:cs="Arial"/>
          <w:color w:val="121212"/>
          <w:lang w:val="es-ES"/>
        </w:rPr>
      </w:pPr>
      <w:r w:rsidRPr="004F427A">
        <w:rPr>
          <w:rFonts w:ascii="Arial" w:hAnsi="Arial" w:cs="Arial"/>
          <w:color w:val="121212"/>
          <w:lang w:val="es-ES"/>
        </w:rPr>
        <w:t>Los</w:t>
      </w:r>
      <w:r w:rsidRPr="004F427A">
        <w:rPr>
          <w:rStyle w:val="apple-converted-space"/>
          <w:rFonts w:ascii="Arial" w:hAnsi="Arial" w:cs="Arial"/>
          <w:color w:val="121212"/>
          <w:lang w:val="es-ES"/>
        </w:rPr>
        <w:t> </w:t>
      </w:r>
      <w:r w:rsidRPr="004F427A">
        <w:rPr>
          <w:rStyle w:val="lev"/>
          <w:rFonts w:ascii="Arial" w:hAnsi="Arial" w:cs="Arial"/>
          <w:color w:val="121212"/>
          <w:lang w:val="es-ES"/>
        </w:rPr>
        <w:t>títulos</w:t>
      </w:r>
      <w:r w:rsidRPr="004F427A">
        <w:rPr>
          <w:rStyle w:val="apple-converted-space"/>
          <w:rFonts w:ascii="Arial" w:hAnsi="Arial" w:cs="Arial"/>
          <w:color w:val="121212"/>
          <w:lang w:val="es-ES"/>
        </w:rPr>
        <w:t> </w:t>
      </w:r>
      <w:r w:rsidRPr="004F427A">
        <w:rPr>
          <w:rFonts w:ascii="Arial" w:hAnsi="Arial" w:cs="Arial"/>
          <w:color w:val="121212"/>
          <w:lang w:val="es-ES"/>
        </w:rPr>
        <w:t>de primer nivel son en realidad "Título 2" en Word. Por favor, no ponga en negrita, cursiva, subrayado ni aplique ninguna otra forma de formato a los títulos, y no agregue espacios antes o después de ellos. También le pedimos que se limite a cuatro niveles (Títulos 2-5).</w:t>
      </w:r>
    </w:p>
    <w:p w14:paraId="750BBC50" w14:textId="77777777" w:rsidR="002C592F" w:rsidRPr="004F427A" w:rsidRDefault="002C592F" w:rsidP="002C592F">
      <w:pPr>
        <w:pStyle w:val="NormalWeb"/>
        <w:jc w:val="both"/>
        <w:rPr>
          <w:rFonts w:ascii="Arial" w:hAnsi="Arial" w:cs="Arial"/>
          <w:color w:val="121212"/>
          <w:lang w:val="es-ES"/>
        </w:rPr>
      </w:pPr>
      <w:r w:rsidRPr="004F427A">
        <w:rPr>
          <w:rFonts w:ascii="Arial" w:hAnsi="Arial" w:cs="Arial"/>
          <w:color w:val="121212"/>
          <w:lang w:val="es-ES"/>
        </w:rPr>
        <w:t>Para los párrafos, simplemente use el estilo estándar de Word para tal efecto (presione ENTER para crear un nuevo párrafo). Además, por favor</w:t>
      </w:r>
      <w:r w:rsidRPr="004F427A">
        <w:rPr>
          <w:rStyle w:val="apple-converted-space"/>
          <w:rFonts w:ascii="Arial" w:hAnsi="Arial" w:cs="Arial"/>
          <w:color w:val="121212"/>
          <w:lang w:val="es-ES"/>
        </w:rPr>
        <w:t> </w:t>
      </w:r>
      <w:r w:rsidRPr="004F427A">
        <w:rPr>
          <w:rStyle w:val="lev"/>
          <w:rFonts w:ascii="Arial" w:hAnsi="Arial" w:cs="Arial"/>
          <w:color w:val="121212"/>
          <w:lang w:val="es-ES"/>
        </w:rPr>
        <w:t>evite cortar las palabras manualmente</w:t>
      </w:r>
      <w:r w:rsidRPr="004F427A">
        <w:rPr>
          <w:rFonts w:ascii="Arial" w:hAnsi="Arial" w:cs="Arial"/>
          <w:color w:val="121212"/>
          <w:lang w:val="es-ES"/>
        </w:rPr>
        <w:t>.</w:t>
      </w:r>
    </w:p>
    <w:p w14:paraId="47E9BD95" w14:textId="28DE5964" w:rsidR="002C592F" w:rsidRPr="004F427A" w:rsidRDefault="002C592F" w:rsidP="002C592F">
      <w:pPr>
        <w:pStyle w:val="NormalWeb"/>
        <w:jc w:val="both"/>
        <w:rPr>
          <w:rFonts w:ascii="Arial" w:hAnsi="Arial" w:cs="Arial"/>
          <w:color w:val="121212"/>
          <w:lang w:val="es-ES"/>
        </w:rPr>
      </w:pPr>
      <w:r w:rsidRPr="004F427A">
        <w:rPr>
          <w:rFonts w:ascii="Arial" w:hAnsi="Arial" w:cs="Arial"/>
          <w:color w:val="121212"/>
          <w:lang w:val="es-ES"/>
        </w:rPr>
        <w:t>Para facilitar al máximo la transformación de su documento a HTML (el formato utilizado en toda la internet y en este sitio), le pedimos que</w:t>
      </w:r>
      <w:r w:rsidRPr="004F427A">
        <w:rPr>
          <w:rStyle w:val="apple-converted-space"/>
          <w:rFonts w:ascii="Arial" w:hAnsi="Arial" w:cs="Arial"/>
          <w:color w:val="121212"/>
          <w:lang w:val="es-ES"/>
        </w:rPr>
        <w:t> </w:t>
      </w:r>
      <w:r w:rsidRPr="004F427A">
        <w:rPr>
          <w:rStyle w:val="lev"/>
          <w:rFonts w:ascii="Arial" w:hAnsi="Arial" w:cs="Arial"/>
          <w:color w:val="121212"/>
          <w:lang w:val="es-ES"/>
        </w:rPr>
        <w:t>utilice nuestro modelo de Word</w:t>
      </w:r>
      <w:r w:rsidR="0059369C">
        <w:rPr>
          <w:rFonts w:ascii="Arial" w:hAnsi="Arial" w:cs="Arial"/>
          <w:color w:val="121212"/>
          <w:lang w:val="es-ES"/>
        </w:rPr>
        <w:t>.</w:t>
      </w:r>
    </w:p>
    <w:p w14:paraId="5832560A" w14:textId="77777777" w:rsidR="002C592F" w:rsidRPr="00227CF2" w:rsidRDefault="002C592F" w:rsidP="003330D4">
      <w:pPr>
        <w:pStyle w:val="Titre3"/>
        <w:numPr>
          <w:ilvl w:val="0"/>
          <w:numId w:val="20"/>
        </w:numPr>
        <w:ind w:left="1069"/>
        <w:jc w:val="left"/>
      </w:pPr>
      <w:r w:rsidRPr="003330D4">
        <w:rPr>
          <w:color w:val="BF9B30"/>
          <w:lang w:val="fr-CH"/>
        </w:rPr>
        <w:t>Encabezado</w:t>
      </w:r>
      <w:r w:rsidRPr="00227CF2">
        <w:t xml:space="preserve"> 3</w:t>
      </w:r>
    </w:p>
    <w:p w14:paraId="1E1BB020" w14:textId="77777777" w:rsidR="002C592F" w:rsidRPr="004F427A" w:rsidRDefault="002C592F" w:rsidP="002C592F">
      <w:pPr>
        <w:pStyle w:val="NormalWeb"/>
        <w:jc w:val="both"/>
        <w:rPr>
          <w:rFonts w:ascii="Arial" w:hAnsi="Arial" w:cs="Arial"/>
          <w:color w:val="121212"/>
          <w:lang w:val="es-ES"/>
        </w:rPr>
      </w:pPr>
      <w:r w:rsidRPr="004F427A">
        <w:rPr>
          <w:rFonts w:ascii="Arial" w:hAnsi="Arial" w:cs="Arial"/>
          <w:color w:val="121212"/>
          <w:lang w:val="es-ES"/>
        </w:rPr>
        <w:t>El texto puede estar en</w:t>
      </w:r>
      <w:r w:rsidRPr="004F427A">
        <w:rPr>
          <w:rStyle w:val="apple-converted-space"/>
          <w:rFonts w:ascii="Arial" w:hAnsi="Arial" w:cs="Arial"/>
          <w:color w:val="121212"/>
          <w:lang w:val="es-ES"/>
        </w:rPr>
        <w:t> </w:t>
      </w:r>
      <w:r w:rsidRPr="004F427A">
        <w:rPr>
          <w:rStyle w:val="lev"/>
          <w:rFonts w:ascii="Arial" w:hAnsi="Arial" w:cs="Arial"/>
          <w:color w:val="121212"/>
          <w:lang w:val="es-ES"/>
        </w:rPr>
        <w:t>negrita</w:t>
      </w:r>
      <w:r w:rsidRPr="004F427A">
        <w:rPr>
          <w:rStyle w:val="apple-converted-space"/>
          <w:rFonts w:ascii="Arial" w:hAnsi="Arial" w:cs="Arial"/>
          <w:color w:val="121212"/>
          <w:lang w:val="es-ES"/>
        </w:rPr>
        <w:t> </w:t>
      </w:r>
      <w:r w:rsidRPr="004F427A">
        <w:rPr>
          <w:rFonts w:ascii="Arial" w:hAnsi="Arial" w:cs="Arial"/>
          <w:color w:val="121212"/>
          <w:lang w:val="es-ES"/>
        </w:rPr>
        <w:t>o</w:t>
      </w:r>
      <w:r w:rsidRPr="004F427A">
        <w:rPr>
          <w:rStyle w:val="apple-converted-space"/>
          <w:rFonts w:ascii="Arial" w:hAnsi="Arial" w:cs="Arial"/>
          <w:color w:val="121212"/>
          <w:lang w:val="es-ES"/>
        </w:rPr>
        <w:t> </w:t>
      </w:r>
      <w:r w:rsidRPr="004F427A">
        <w:rPr>
          <w:rStyle w:val="Accentuation"/>
          <w:rFonts w:ascii="Arial" w:hAnsi="Arial" w:cs="Arial"/>
          <w:color w:val="121212"/>
          <w:lang w:val="es-ES"/>
        </w:rPr>
        <w:t>en cursiva</w:t>
      </w:r>
      <w:r w:rsidRPr="004F427A">
        <w:rPr>
          <w:rStyle w:val="apple-converted-space"/>
          <w:rFonts w:ascii="Arial" w:hAnsi="Arial" w:cs="Arial"/>
          <w:color w:val="121212"/>
          <w:lang w:val="es-ES"/>
        </w:rPr>
        <w:t> </w:t>
      </w:r>
      <w:r w:rsidRPr="004F427A">
        <w:rPr>
          <w:rFonts w:ascii="Arial" w:hAnsi="Arial" w:cs="Arial"/>
          <w:color w:val="121212"/>
          <w:lang w:val="es-ES"/>
        </w:rPr>
        <w:t>(con moderación) y se pueden incluir</w:t>
      </w:r>
      <w:r w:rsidRPr="004F427A">
        <w:rPr>
          <w:rStyle w:val="apple-converted-space"/>
          <w:rFonts w:ascii="Arial" w:hAnsi="Arial" w:cs="Arial"/>
          <w:color w:val="121212"/>
          <w:lang w:val="es-ES"/>
        </w:rPr>
        <w:t> </w:t>
      </w:r>
      <w:hyperlink r:id="rId8" w:history="1">
        <w:r w:rsidRPr="004F427A">
          <w:rPr>
            <w:rStyle w:val="Lienhypertexte"/>
            <w:rFonts w:cs="Arial"/>
            <w:sz w:val="24"/>
            <w:lang w:val="es-ES"/>
          </w:rPr>
          <w:t>enlaces</w:t>
        </w:r>
      </w:hyperlink>
      <w:r w:rsidRPr="004F427A">
        <w:rPr>
          <w:rStyle w:val="apple-converted-space"/>
          <w:rFonts w:ascii="Arial" w:hAnsi="Arial" w:cs="Arial"/>
          <w:color w:val="121212"/>
          <w:lang w:val="es-ES"/>
        </w:rPr>
        <w:t> </w:t>
      </w:r>
      <w:r w:rsidRPr="004F427A">
        <w:rPr>
          <w:rFonts w:ascii="Arial" w:hAnsi="Arial" w:cs="Arial"/>
          <w:color w:val="121212"/>
          <w:lang w:val="es-ES"/>
        </w:rPr>
        <w:t>en el texto, pero también hay una sección al final (después del documento) para enlaces más generales.</w:t>
      </w:r>
    </w:p>
    <w:p w14:paraId="27408415" w14:textId="77777777" w:rsidR="002C592F" w:rsidRPr="004F427A" w:rsidRDefault="002C592F" w:rsidP="002C592F">
      <w:pPr>
        <w:pStyle w:val="NormalWeb"/>
        <w:jc w:val="both"/>
        <w:rPr>
          <w:rFonts w:ascii="Arial" w:hAnsi="Arial" w:cs="Arial"/>
          <w:color w:val="121212"/>
          <w:lang w:val="es-ES"/>
        </w:rPr>
      </w:pPr>
      <w:r w:rsidRPr="004F427A">
        <w:rPr>
          <w:rFonts w:ascii="Arial" w:hAnsi="Arial" w:cs="Arial"/>
          <w:color w:val="121212"/>
          <w:lang w:val="es-ES"/>
        </w:rPr>
        <w:t>Si se debe</w:t>
      </w:r>
      <w:r w:rsidRPr="004F427A">
        <w:rPr>
          <w:rStyle w:val="apple-converted-space"/>
          <w:rFonts w:ascii="Arial" w:hAnsi="Arial" w:cs="Arial"/>
          <w:color w:val="121212"/>
          <w:lang w:val="es-ES"/>
        </w:rPr>
        <w:t> </w:t>
      </w:r>
      <w:r w:rsidRPr="004F427A">
        <w:rPr>
          <w:rStyle w:val="lev"/>
          <w:rFonts w:ascii="Arial" w:hAnsi="Arial" w:cs="Arial"/>
          <w:color w:val="121212"/>
          <w:lang w:val="es-ES"/>
        </w:rPr>
        <w:t>citar</w:t>
      </w:r>
      <w:r w:rsidRPr="004F427A">
        <w:rPr>
          <w:rStyle w:val="apple-converted-space"/>
          <w:rFonts w:ascii="Arial" w:hAnsi="Arial" w:cs="Arial"/>
          <w:color w:val="121212"/>
          <w:lang w:val="es-ES"/>
        </w:rPr>
        <w:t> </w:t>
      </w:r>
      <w:r w:rsidRPr="004F427A">
        <w:rPr>
          <w:rFonts w:ascii="Arial" w:hAnsi="Arial" w:cs="Arial"/>
          <w:color w:val="121212"/>
          <w:lang w:val="es-ES"/>
        </w:rPr>
        <w:t>un texto, por favor proceda simplemente así en Word:</w:t>
      </w:r>
    </w:p>
    <w:p w14:paraId="7117E5E7" w14:textId="77777777" w:rsidR="002C592F" w:rsidRPr="004F427A" w:rsidRDefault="002C592F" w:rsidP="002C592F">
      <w:pPr>
        <w:pStyle w:val="NormalWeb"/>
        <w:ind w:firstLine="360"/>
        <w:jc w:val="both"/>
        <w:rPr>
          <w:rFonts w:ascii="Arial" w:hAnsi="Arial" w:cs="Arial"/>
          <w:i/>
          <w:iCs/>
          <w:color w:val="808080"/>
          <w:lang w:val="es-ES"/>
        </w:rPr>
      </w:pPr>
      <w:r w:rsidRPr="004F427A">
        <w:rPr>
          <w:rFonts w:ascii="Arial" w:hAnsi="Arial" w:cs="Arial"/>
          <w:i/>
          <w:iCs/>
          <w:color w:val="808080"/>
          <w:lang w:val="es-ES"/>
        </w:rPr>
        <w:t>Seleccione el texto citado y aplique el estilo "Cita" o "Bloque de texto".</w:t>
      </w:r>
    </w:p>
    <w:p w14:paraId="3CDBCBAD" w14:textId="77777777" w:rsidR="002C592F" w:rsidRPr="004F427A" w:rsidRDefault="002C592F" w:rsidP="002C592F">
      <w:pPr>
        <w:rPr>
          <w:rFonts w:cs="Arial"/>
          <w:lang w:val="es-ES"/>
        </w:rPr>
      </w:pPr>
    </w:p>
    <w:p w14:paraId="47101F31" w14:textId="77777777" w:rsidR="002C592F" w:rsidRPr="004F427A" w:rsidRDefault="002C592F" w:rsidP="00227CF2">
      <w:pPr>
        <w:pStyle w:val="Titre4"/>
      </w:pPr>
      <w:r w:rsidRPr="004F427A">
        <w:lastRenderedPageBreak/>
        <w:t>Encabezado 4</w:t>
      </w:r>
    </w:p>
    <w:p w14:paraId="508970D1" w14:textId="77777777" w:rsidR="002C592F" w:rsidRPr="004F427A" w:rsidRDefault="002C592F" w:rsidP="002C592F">
      <w:pPr>
        <w:pStyle w:val="NormalWeb"/>
        <w:jc w:val="both"/>
        <w:rPr>
          <w:rFonts w:ascii="Arial" w:hAnsi="Arial" w:cs="Arial"/>
          <w:color w:val="121212"/>
          <w:lang w:val="es-ES"/>
        </w:rPr>
      </w:pPr>
      <w:r w:rsidRPr="004F427A">
        <w:rPr>
          <w:rFonts w:ascii="Arial" w:hAnsi="Arial" w:cs="Arial"/>
          <w:color w:val="121212"/>
          <w:lang w:val="es-ES"/>
        </w:rPr>
        <w:t>Por favor, use</w:t>
      </w:r>
      <w:r w:rsidRPr="004F427A">
        <w:rPr>
          <w:rStyle w:val="apple-converted-space"/>
          <w:rFonts w:ascii="Arial" w:hAnsi="Arial" w:cs="Arial"/>
          <w:color w:val="121212"/>
          <w:lang w:val="es-ES"/>
        </w:rPr>
        <w:t> </w:t>
      </w:r>
      <w:r w:rsidRPr="004F427A">
        <w:rPr>
          <w:rStyle w:val="lev"/>
          <w:rFonts w:ascii="Arial" w:hAnsi="Arial" w:cs="Arial"/>
          <w:color w:val="121212"/>
          <w:lang w:val="es-ES"/>
        </w:rPr>
        <w:t>solo notas al pie</w:t>
      </w:r>
      <w:r w:rsidRPr="004F427A">
        <w:rPr>
          <w:rStyle w:val="apple-converted-space"/>
          <w:rFonts w:ascii="Arial" w:hAnsi="Arial" w:cs="Arial"/>
          <w:color w:val="121212"/>
          <w:lang w:val="es-ES"/>
        </w:rPr>
        <w:t> </w:t>
      </w:r>
      <w:r w:rsidRPr="004F427A">
        <w:rPr>
          <w:rFonts w:ascii="Arial" w:hAnsi="Arial" w:cs="Arial"/>
          <w:color w:val="121212"/>
          <w:lang w:val="es-ES"/>
        </w:rPr>
        <w:t>(no notas finales ni de otro tipo), separe sus fuentes con un punto y coma, y termine con un punto.</w:t>
      </w:r>
    </w:p>
    <w:p w14:paraId="43B9EFD8" w14:textId="77777777" w:rsidR="002C592F" w:rsidRPr="004F427A" w:rsidRDefault="002C592F" w:rsidP="002C592F">
      <w:pPr>
        <w:pStyle w:val="NormalWeb"/>
        <w:spacing w:before="0"/>
        <w:jc w:val="both"/>
        <w:rPr>
          <w:rFonts w:ascii="Arial" w:hAnsi="Arial" w:cs="Arial"/>
          <w:color w:val="121212"/>
          <w:lang w:val="es-ES"/>
        </w:rPr>
      </w:pPr>
      <w:r w:rsidRPr="004F427A">
        <w:rPr>
          <w:rFonts w:ascii="Arial" w:hAnsi="Arial" w:cs="Arial"/>
          <w:color w:val="121212"/>
          <w:lang w:val="es-ES"/>
        </w:rPr>
        <w:t>Las</w:t>
      </w:r>
      <w:r w:rsidRPr="004F427A">
        <w:rPr>
          <w:rStyle w:val="apple-converted-space"/>
          <w:rFonts w:ascii="Arial" w:hAnsi="Arial" w:cs="Arial"/>
          <w:color w:val="121212"/>
          <w:lang w:val="es-ES"/>
        </w:rPr>
        <w:t> </w:t>
      </w:r>
      <w:r w:rsidRPr="004F427A">
        <w:rPr>
          <w:rStyle w:val="lev"/>
          <w:rFonts w:ascii="Arial" w:hAnsi="Arial" w:cs="Arial"/>
          <w:color w:val="121212"/>
          <w:lang w:val="es-ES"/>
        </w:rPr>
        <w:t>fuentes</w:t>
      </w:r>
      <w:r w:rsidRPr="004F427A">
        <w:rPr>
          <w:rStyle w:val="apple-converted-space"/>
          <w:rFonts w:ascii="Arial" w:hAnsi="Arial" w:cs="Arial"/>
          <w:color w:val="121212"/>
          <w:lang w:val="es-ES"/>
        </w:rPr>
        <w:t> </w:t>
      </w:r>
      <w:r w:rsidRPr="004F427A">
        <w:rPr>
          <w:rFonts w:ascii="Arial" w:hAnsi="Arial" w:cs="Arial"/>
          <w:color w:val="121212"/>
          <w:lang w:val="es-ES"/>
        </w:rPr>
        <w:t>deben citarse de manera completa la primera vez</w:t>
      </w:r>
      <w:hyperlink r:id="rId9" w:anchor="footnote1_Ool-0ETeZZlPfYfJmnhD5kPgDEOvTMjElJrOQARikPg_wgHRM08AJ4wv" w:tooltip="Hurtado Pozo José/Godel Thierry, Droit pénal général : Théorie, Tableaux synoptiques, Méthodologie de résolution de cas pénaux, Lexique pénal, Répertoire des termes allemands, 4a ed. completado y actualizado, Schulthess Editions romandes 2023, n° 1." w:history="1">
        <w:r w:rsidRPr="004F427A">
          <w:rPr>
            <w:rStyle w:val="Lienhypertexte"/>
            <w:rFonts w:cs="Arial"/>
            <w:sz w:val="24"/>
            <w:lang w:val="es-ES"/>
          </w:rPr>
          <w:t>1</w:t>
        </w:r>
      </w:hyperlink>
      <w:r w:rsidRPr="004F427A">
        <w:rPr>
          <w:rFonts w:ascii="Arial" w:hAnsi="Arial" w:cs="Arial"/>
          <w:color w:val="121212"/>
          <w:lang w:val="es-ES"/>
        </w:rPr>
        <w:t>. Posteriormente, debe utilizarse una forma corta con el nombre del (los) autor(es) y el número de la nota al pie de la primera cita entre paréntesis.</w:t>
      </w:r>
      <w:hyperlink r:id="rId10" w:anchor="footnote2_LplFup1jZNemca06EzTm5Y0Uq2zoefCBegfcCm2Jo_rpTaqd7pRNIc" w:tooltip="Hurtado Pozo/Godel (nota 1), n° 1280." w:history="1">
        <w:r w:rsidRPr="004F427A">
          <w:rPr>
            <w:rStyle w:val="Lienhypertexte"/>
            <w:rFonts w:cs="Arial"/>
            <w:sz w:val="24"/>
            <w:lang w:val="es-ES"/>
          </w:rPr>
          <w:t>2</w:t>
        </w:r>
      </w:hyperlink>
      <w:r w:rsidRPr="004F427A">
        <w:rPr>
          <w:rFonts w:ascii="Arial" w:hAnsi="Arial" w:cs="Arial"/>
          <w:color w:val="121212"/>
          <w:lang w:val="es-ES"/>
        </w:rPr>
        <w:t>. Para comentarios u otras obras que se citan usualmente de una manera reconocible, también es posible definir la primera vez un modo de cita (corto y claro</w:t>
      </w:r>
      <w:hyperlink r:id="rId11" w:anchor="footnote3_z9nrdSXUeDVUfxVzkZdkejExm24yeCBFyBMw7OmBwws_uwfYAWwVWq2l" w:tooltip="Godel Thierry, in: Macaluso Alain/Moreillon Laurent/Queloz Nicolas (eds.), Commentaire Romand - Code pénal II, Helbing Lichtenhahn 2017 (citado: CR CP-Godel), art. 275 n° 1." w:history="1">
        <w:r w:rsidRPr="004F427A">
          <w:rPr>
            <w:rStyle w:val="Lienhypertexte"/>
            <w:rFonts w:cs="Arial"/>
            <w:sz w:val="24"/>
            <w:lang w:val="es-ES"/>
          </w:rPr>
          <w:t>3</w:t>
        </w:r>
      </w:hyperlink>
      <w:r w:rsidRPr="004F427A">
        <w:rPr>
          <w:rFonts w:ascii="Arial" w:hAnsi="Arial" w:cs="Arial"/>
          <w:color w:val="121212"/>
          <w:lang w:val="es-ES"/>
        </w:rPr>
        <w:t>), que luego se reutiliza, siempre con el número de la nota al pie entre paréntesis</w:t>
      </w:r>
      <w:hyperlink r:id="rId12" w:anchor="footnote4_fy7rguUJlPucTLVrJGH0fHmHqgXbJiBk0XZ403T3JBQ_p3YJyNLmYLhx" w:tooltip="CR CP-Godel (nota 3), n° 2." w:history="1">
        <w:r w:rsidRPr="004F427A">
          <w:rPr>
            <w:rStyle w:val="Lienhypertexte"/>
            <w:rFonts w:cs="Arial"/>
            <w:sz w:val="24"/>
            <w:lang w:val="es-ES"/>
          </w:rPr>
          <w:t>4</w:t>
        </w:r>
      </w:hyperlink>
      <w:r w:rsidRPr="004F427A">
        <w:rPr>
          <w:rFonts w:ascii="Arial" w:hAnsi="Arial" w:cs="Arial"/>
          <w:color w:val="121212"/>
          <w:lang w:val="es-ES"/>
        </w:rPr>
        <w:t>.</w:t>
      </w:r>
    </w:p>
    <w:p w14:paraId="4F331D37" w14:textId="77777777" w:rsidR="002C592F" w:rsidRPr="004F427A" w:rsidRDefault="002C592F" w:rsidP="002C592F">
      <w:pPr>
        <w:pStyle w:val="NormalWeb"/>
        <w:jc w:val="both"/>
        <w:rPr>
          <w:rFonts w:ascii="Arial" w:hAnsi="Arial" w:cs="Arial"/>
          <w:color w:val="121212"/>
          <w:lang w:val="es-ES"/>
        </w:rPr>
      </w:pPr>
      <w:r w:rsidRPr="004F427A">
        <w:rPr>
          <w:rFonts w:ascii="Arial" w:hAnsi="Arial" w:cs="Arial"/>
          <w:color w:val="121212"/>
          <w:lang w:val="es-ES"/>
        </w:rPr>
        <w:t>Las</w:t>
      </w:r>
      <w:r w:rsidRPr="004F427A">
        <w:rPr>
          <w:rStyle w:val="apple-converted-space"/>
          <w:rFonts w:ascii="Arial" w:hAnsi="Arial" w:cs="Arial"/>
          <w:b/>
          <w:bCs/>
          <w:color w:val="121212"/>
          <w:lang w:val="es-ES"/>
        </w:rPr>
        <w:t> </w:t>
      </w:r>
      <w:r w:rsidRPr="004F427A">
        <w:rPr>
          <w:rStyle w:val="lev"/>
          <w:rFonts w:ascii="Arial" w:hAnsi="Arial" w:cs="Arial"/>
          <w:color w:val="121212"/>
          <w:lang w:val="es-ES"/>
        </w:rPr>
        <w:t>abreviaturas</w:t>
      </w:r>
      <w:r w:rsidRPr="004F427A">
        <w:rPr>
          <w:rStyle w:val="apple-converted-space"/>
          <w:rFonts w:ascii="Arial" w:hAnsi="Arial" w:cs="Arial"/>
          <w:color w:val="121212"/>
          <w:lang w:val="es-ES"/>
        </w:rPr>
        <w:t> </w:t>
      </w:r>
      <w:r w:rsidRPr="004F427A">
        <w:rPr>
          <w:rFonts w:ascii="Arial" w:hAnsi="Arial" w:cs="Arial"/>
          <w:color w:val="121212"/>
          <w:lang w:val="es-ES"/>
        </w:rPr>
        <w:t>deben usarse con moderación y aparecer entre paréntesis la primera vez. Por ejemplo, el Tribunal Federal (TF) es la instancia judicial suprema en Suiza.</w:t>
      </w:r>
    </w:p>
    <w:p w14:paraId="76F4A876" w14:textId="77777777" w:rsidR="002C592F" w:rsidRPr="004F427A" w:rsidRDefault="002C592F" w:rsidP="002C592F">
      <w:pPr>
        <w:rPr>
          <w:rFonts w:cs="Arial"/>
          <w:lang w:val="es-ES"/>
        </w:rPr>
      </w:pPr>
    </w:p>
    <w:p w14:paraId="30233EFB" w14:textId="77777777" w:rsidR="002C592F" w:rsidRPr="004F427A" w:rsidRDefault="002C592F" w:rsidP="002C592F">
      <w:pPr>
        <w:pStyle w:val="Titre5"/>
        <w:ind w:left="1418" w:hanging="567"/>
        <w:rPr>
          <w:rFonts w:ascii="Arial" w:hAnsi="Arial" w:cs="Arial"/>
          <w:lang w:val="es-ES"/>
        </w:rPr>
      </w:pPr>
      <w:r w:rsidRPr="004F427A">
        <w:rPr>
          <w:rFonts w:ascii="Arial" w:hAnsi="Arial" w:cs="Arial"/>
          <w:lang w:val="es-ES"/>
        </w:rPr>
        <w:t>Encabezado 5</w:t>
      </w:r>
    </w:p>
    <w:p w14:paraId="533400D8" w14:textId="77777777" w:rsidR="002C592F" w:rsidRPr="004F427A" w:rsidRDefault="002C592F" w:rsidP="002C592F">
      <w:pPr>
        <w:pStyle w:val="NormalWeb"/>
        <w:rPr>
          <w:rFonts w:ascii="Arial" w:hAnsi="Arial" w:cs="Arial"/>
          <w:color w:val="121212"/>
          <w:lang w:val="es-ES"/>
        </w:rPr>
      </w:pPr>
      <w:r w:rsidRPr="004F427A">
        <w:rPr>
          <w:rFonts w:ascii="Arial" w:hAnsi="Arial" w:cs="Arial"/>
          <w:color w:val="121212"/>
          <w:lang w:val="es-ES"/>
        </w:rPr>
        <w:t>Es posible hacer</w:t>
      </w:r>
      <w:r w:rsidRPr="004F427A">
        <w:rPr>
          <w:rStyle w:val="apple-converted-space"/>
          <w:rFonts w:ascii="Arial" w:hAnsi="Arial" w:cs="Arial"/>
          <w:color w:val="121212"/>
          <w:lang w:val="es-ES"/>
        </w:rPr>
        <w:t> </w:t>
      </w:r>
      <w:r w:rsidRPr="004F427A">
        <w:rPr>
          <w:rStyle w:val="lev"/>
          <w:rFonts w:ascii="Arial" w:hAnsi="Arial" w:cs="Arial"/>
          <w:color w:val="121212"/>
          <w:lang w:val="es-ES"/>
        </w:rPr>
        <w:t>listas numeradas</w:t>
      </w:r>
      <w:r w:rsidRPr="004F427A">
        <w:rPr>
          <w:rFonts w:ascii="Arial" w:hAnsi="Arial" w:cs="Arial"/>
          <w:color w:val="121212"/>
          <w:lang w:val="es-ES"/>
        </w:rPr>
        <w:t>, con un máximo de tres niveles:</w:t>
      </w:r>
    </w:p>
    <w:p w14:paraId="0D113A42" w14:textId="77777777" w:rsidR="002C592F" w:rsidRPr="004F427A" w:rsidRDefault="002C592F" w:rsidP="002C592F">
      <w:pPr>
        <w:numPr>
          <w:ilvl w:val="0"/>
          <w:numId w:val="34"/>
        </w:numPr>
        <w:spacing w:before="0" w:after="0" w:line="240" w:lineRule="auto"/>
        <w:ind w:left="1320"/>
        <w:rPr>
          <w:rFonts w:cs="Arial"/>
          <w:color w:val="121212"/>
          <w:lang w:val="es-ES"/>
        </w:rPr>
      </w:pPr>
      <w:proofErr w:type="spellStart"/>
      <w:r w:rsidRPr="004F427A">
        <w:rPr>
          <w:rFonts w:cs="Arial"/>
          <w:color w:val="121212"/>
          <w:lang w:val="es-ES"/>
        </w:rPr>
        <w:t>Lorem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ipsum</w:t>
      </w:r>
      <w:proofErr w:type="spellEnd"/>
      <w:r w:rsidRPr="004F427A">
        <w:rPr>
          <w:rFonts w:cs="Arial"/>
          <w:color w:val="121212"/>
          <w:lang w:val="es-ES"/>
        </w:rPr>
        <w:t xml:space="preserve"> dolor </w:t>
      </w:r>
      <w:proofErr w:type="spellStart"/>
      <w:r w:rsidRPr="004F427A">
        <w:rPr>
          <w:rFonts w:cs="Arial"/>
          <w:color w:val="121212"/>
          <w:lang w:val="es-ES"/>
        </w:rPr>
        <w:t>sit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amet</w:t>
      </w:r>
      <w:proofErr w:type="spellEnd"/>
    </w:p>
    <w:p w14:paraId="68F4BD02" w14:textId="77777777" w:rsidR="002C592F" w:rsidRPr="004F427A" w:rsidRDefault="002C592F" w:rsidP="002C592F">
      <w:pPr>
        <w:numPr>
          <w:ilvl w:val="0"/>
          <w:numId w:val="34"/>
        </w:numPr>
        <w:spacing w:before="0" w:after="0" w:line="240" w:lineRule="auto"/>
        <w:ind w:left="1320"/>
        <w:rPr>
          <w:rFonts w:cs="Arial"/>
          <w:color w:val="121212"/>
          <w:lang w:val="es-ES"/>
        </w:rPr>
      </w:pPr>
      <w:proofErr w:type="spellStart"/>
      <w:r w:rsidRPr="004F427A">
        <w:rPr>
          <w:rFonts w:cs="Arial"/>
          <w:color w:val="121212"/>
          <w:lang w:val="es-ES"/>
        </w:rPr>
        <w:t>Consectetur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adipiscing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elit</w:t>
      </w:r>
      <w:proofErr w:type="spellEnd"/>
    </w:p>
    <w:p w14:paraId="59814992" w14:textId="77777777" w:rsidR="002C592F" w:rsidRPr="004F427A" w:rsidRDefault="002C592F" w:rsidP="002C592F">
      <w:pPr>
        <w:pStyle w:val="Paragraphedeliste"/>
        <w:numPr>
          <w:ilvl w:val="1"/>
          <w:numId w:val="34"/>
        </w:numPr>
        <w:tabs>
          <w:tab w:val="clear" w:pos="1440"/>
          <w:tab w:val="left" w:pos="1985"/>
        </w:tabs>
        <w:spacing w:before="0" w:after="0" w:line="240" w:lineRule="auto"/>
        <w:ind w:left="1560" w:firstLine="141"/>
        <w:rPr>
          <w:rFonts w:cs="Arial"/>
          <w:color w:val="121212"/>
          <w:lang w:val="es-ES"/>
        </w:rPr>
      </w:pPr>
      <w:r w:rsidRPr="004F427A">
        <w:rPr>
          <w:rFonts w:cs="Arial"/>
          <w:color w:val="121212"/>
          <w:lang w:val="es-ES"/>
        </w:rPr>
        <w:t xml:space="preserve">Sed do </w:t>
      </w:r>
      <w:proofErr w:type="spellStart"/>
      <w:r w:rsidRPr="004F427A">
        <w:rPr>
          <w:rFonts w:cs="Arial"/>
          <w:color w:val="121212"/>
          <w:lang w:val="es-ES"/>
        </w:rPr>
        <w:t>eiusmod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tempor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incididunt</w:t>
      </w:r>
      <w:proofErr w:type="spellEnd"/>
    </w:p>
    <w:p w14:paraId="7E5E3269" w14:textId="65D5E363" w:rsidR="002C592F" w:rsidRPr="004F427A" w:rsidRDefault="002C592F" w:rsidP="002C592F">
      <w:pPr>
        <w:pStyle w:val="Paragraphedeliste"/>
        <w:numPr>
          <w:ilvl w:val="1"/>
          <w:numId w:val="34"/>
        </w:numPr>
        <w:tabs>
          <w:tab w:val="clear" w:pos="1440"/>
          <w:tab w:val="left" w:pos="1985"/>
        </w:tabs>
        <w:spacing w:before="0" w:after="0" w:line="240" w:lineRule="auto"/>
        <w:ind w:left="1560" w:firstLine="141"/>
        <w:rPr>
          <w:rFonts w:cs="Arial"/>
          <w:color w:val="121212"/>
          <w:lang w:val="es-ES"/>
        </w:rPr>
      </w:pPr>
      <w:r w:rsidRPr="004F427A">
        <w:rPr>
          <w:rFonts w:cs="Arial"/>
          <w:color w:val="121212"/>
          <w:lang w:val="es-ES"/>
        </w:rPr>
        <w:t xml:space="preserve">Ut </w:t>
      </w:r>
      <w:proofErr w:type="spellStart"/>
      <w:r w:rsidRPr="004F427A">
        <w:rPr>
          <w:rFonts w:cs="Arial"/>
          <w:color w:val="121212"/>
          <w:lang w:val="es-ES"/>
        </w:rPr>
        <w:t>enim</w:t>
      </w:r>
      <w:proofErr w:type="spellEnd"/>
      <w:r w:rsidRPr="004F427A">
        <w:rPr>
          <w:rFonts w:cs="Arial"/>
          <w:color w:val="121212"/>
          <w:lang w:val="es-ES"/>
        </w:rPr>
        <w:t xml:space="preserve"> ad </w:t>
      </w:r>
      <w:proofErr w:type="spellStart"/>
      <w:r w:rsidRPr="004F427A">
        <w:rPr>
          <w:rFonts w:cs="Arial"/>
          <w:color w:val="121212"/>
          <w:lang w:val="es-ES"/>
        </w:rPr>
        <w:t>minim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veniam</w:t>
      </w:r>
      <w:proofErr w:type="spellEnd"/>
    </w:p>
    <w:p w14:paraId="7EC0EFC9" w14:textId="77777777" w:rsidR="002C592F" w:rsidRPr="004F427A" w:rsidRDefault="002C592F" w:rsidP="002C592F">
      <w:pPr>
        <w:numPr>
          <w:ilvl w:val="2"/>
          <w:numId w:val="34"/>
        </w:numPr>
        <w:spacing w:before="0" w:after="0" w:line="240" w:lineRule="auto"/>
        <w:ind w:left="2552" w:hanging="142"/>
        <w:rPr>
          <w:rFonts w:cs="Arial"/>
          <w:color w:val="121212"/>
          <w:lang w:val="es-ES"/>
        </w:rPr>
      </w:pPr>
      <w:r w:rsidRPr="004F427A">
        <w:rPr>
          <w:rFonts w:cs="Arial"/>
          <w:color w:val="121212"/>
          <w:lang w:val="es-ES"/>
        </w:rPr>
        <w:t xml:space="preserve">Quis </w:t>
      </w:r>
      <w:proofErr w:type="spellStart"/>
      <w:r w:rsidRPr="004F427A">
        <w:rPr>
          <w:rFonts w:cs="Arial"/>
          <w:color w:val="121212"/>
          <w:lang w:val="es-ES"/>
        </w:rPr>
        <w:t>nostrud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exercitation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ullamco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laboris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nisi</w:t>
      </w:r>
      <w:proofErr w:type="spellEnd"/>
    </w:p>
    <w:p w14:paraId="4ABBE5C9" w14:textId="77777777" w:rsidR="002C592F" w:rsidRPr="004F427A" w:rsidRDefault="002C592F" w:rsidP="002C592F">
      <w:pPr>
        <w:numPr>
          <w:ilvl w:val="2"/>
          <w:numId w:val="34"/>
        </w:numPr>
        <w:spacing w:before="0" w:after="0" w:line="240" w:lineRule="auto"/>
        <w:ind w:left="2552" w:hanging="142"/>
        <w:rPr>
          <w:rFonts w:cs="Arial"/>
          <w:color w:val="121212"/>
          <w:lang w:val="es-ES"/>
        </w:rPr>
      </w:pPr>
      <w:r w:rsidRPr="004F427A">
        <w:rPr>
          <w:rFonts w:cs="Arial"/>
          <w:color w:val="121212"/>
          <w:lang w:val="es-ES"/>
        </w:rPr>
        <w:t xml:space="preserve">Ut </w:t>
      </w:r>
      <w:proofErr w:type="spellStart"/>
      <w:r w:rsidRPr="004F427A">
        <w:rPr>
          <w:rFonts w:cs="Arial"/>
          <w:color w:val="121212"/>
          <w:lang w:val="es-ES"/>
        </w:rPr>
        <w:t>aliquip</w:t>
      </w:r>
      <w:proofErr w:type="spellEnd"/>
      <w:r w:rsidRPr="004F427A">
        <w:rPr>
          <w:rFonts w:cs="Arial"/>
          <w:color w:val="121212"/>
          <w:lang w:val="es-ES"/>
        </w:rPr>
        <w:t xml:space="preserve"> ex </w:t>
      </w:r>
      <w:proofErr w:type="spellStart"/>
      <w:r w:rsidRPr="004F427A">
        <w:rPr>
          <w:rFonts w:cs="Arial"/>
          <w:color w:val="121212"/>
          <w:lang w:val="es-ES"/>
        </w:rPr>
        <w:t>ea</w:t>
      </w:r>
      <w:proofErr w:type="spellEnd"/>
      <w:r w:rsidRPr="004F427A">
        <w:rPr>
          <w:rFonts w:cs="Arial"/>
          <w:color w:val="121212"/>
          <w:lang w:val="es-ES"/>
        </w:rPr>
        <w:t xml:space="preserve"> commodo </w:t>
      </w:r>
      <w:proofErr w:type="spellStart"/>
      <w:r w:rsidRPr="004F427A">
        <w:rPr>
          <w:rFonts w:cs="Arial"/>
          <w:color w:val="121212"/>
          <w:lang w:val="es-ES"/>
        </w:rPr>
        <w:t>consequat</w:t>
      </w:r>
      <w:proofErr w:type="spellEnd"/>
    </w:p>
    <w:p w14:paraId="256B1BED" w14:textId="77777777" w:rsidR="002C592F" w:rsidRPr="004F427A" w:rsidRDefault="002C592F" w:rsidP="002C592F">
      <w:pPr>
        <w:numPr>
          <w:ilvl w:val="1"/>
          <w:numId w:val="34"/>
        </w:numPr>
        <w:spacing w:before="0" w:after="0" w:line="240" w:lineRule="auto"/>
        <w:ind w:left="1985" w:hanging="284"/>
        <w:rPr>
          <w:rFonts w:cs="Arial"/>
          <w:color w:val="121212"/>
          <w:lang w:val="es-ES"/>
        </w:rPr>
      </w:pPr>
      <w:proofErr w:type="spellStart"/>
      <w:r w:rsidRPr="004F427A">
        <w:rPr>
          <w:rFonts w:cs="Arial"/>
          <w:color w:val="121212"/>
          <w:lang w:val="es-ES"/>
        </w:rPr>
        <w:t>Duis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aute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irure</w:t>
      </w:r>
      <w:proofErr w:type="spellEnd"/>
      <w:r w:rsidRPr="004F427A">
        <w:rPr>
          <w:rFonts w:cs="Arial"/>
          <w:color w:val="121212"/>
          <w:lang w:val="es-ES"/>
        </w:rPr>
        <w:t xml:space="preserve"> dolor in </w:t>
      </w:r>
      <w:proofErr w:type="spellStart"/>
      <w:r w:rsidRPr="004F427A">
        <w:rPr>
          <w:rFonts w:cs="Arial"/>
          <w:color w:val="121212"/>
          <w:lang w:val="es-ES"/>
        </w:rPr>
        <w:t>reprehenderit</w:t>
      </w:r>
      <w:proofErr w:type="spellEnd"/>
      <w:r w:rsidRPr="004F427A">
        <w:rPr>
          <w:rFonts w:cs="Arial"/>
          <w:color w:val="121212"/>
          <w:lang w:val="es-ES"/>
        </w:rPr>
        <w:t xml:space="preserve"> in </w:t>
      </w:r>
      <w:proofErr w:type="spellStart"/>
      <w:r w:rsidRPr="004F427A">
        <w:rPr>
          <w:rFonts w:cs="Arial"/>
          <w:color w:val="121212"/>
          <w:lang w:val="es-ES"/>
        </w:rPr>
        <w:t>voluptate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velit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esse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cillum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dolore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eu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fugiat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nulla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pariatur</w:t>
      </w:r>
      <w:proofErr w:type="spellEnd"/>
    </w:p>
    <w:p w14:paraId="191B06A7" w14:textId="77777777" w:rsidR="002C592F" w:rsidRPr="004F427A" w:rsidRDefault="002C592F" w:rsidP="002C592F">
      <w:pPr>
        <w:numPr>
          <w:ilvl w:val="0"/>
          <w:numId w:val="34"/>
        </w:numPr>
        <w:spacing w:before="0" w:after="0" w:line="240" w:lineRule="auto"/>
        <w:ind w:left="1320"/>
        <w:rPr>
          <w:rFonts w:cs="Arial"/>
          <w:color w:val="121212"/>
          <w:lang w:val="es-ES"/>
        </w:rPr>
      </w:pPr>
      <w:proofErr w:type="spellStart"/>
      <w:r w:rsidRPr="004F427A">
        <w:rPr>
          <w:rFonts w:cs="Arial"/>
          <w:color w:val="121212"/>
          <w:lang w:val="es-ES"/>
        </w:rPr>
        <w:t>Excepteur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sint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occaecat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cupidatat</w:t>
      </w:r>
      <w:proofErr w:type="spellEnd"/>
      <w:r w:rsidRPr="004F427A">
        <w:rPr>
          <w:rFonts w:cs="Arial"/>
          <w:color w:val="121212"/>
          <w:lang w:val="es-ES"/>
        </w:rPr>
        <w:t xml:space="preserve"> non </w:t>
      </w:r>
      <w:proofErr w:type="spellStart"/>
      <w:r w:rsidRPr="004F427A">
        <w:rPr>
          <w:rFonts w:cs="Arial"/>
          <w:color w:val="121212"/>
          <w:lang w:val="es-ES"/>
        </w:rPr>
        <w:t>proident</w:t>
      </w:r>
      <w:proofErr w:type="spellEnd"/>
      <w:r w:rsidRPr="004F427A">
        <w:rPr>
          <w:rFonts w:cs="Arial"/>
          <w:color w:val="121212"/>
          <w:lang w:val="es-ES"/>
        </w:rPr>
        <w:t xml:space="preserve">, sunt in culpa qui </w:t>
      </w:r>
      <w:proofErr w:type="spellStart"/>
      <w:r w:rsidRPr="004F427A">
        <w:rPr>
          <w:rFonts w:cs="Arial"/>
          <w:color w:val="121212"/>
          <w:lang w:val="es-ES"/>
        </w:rPr>
        <w:t>officia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deserunt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mollit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anim</w:t>
      </w:r>
      <w:proofErr w:type="spellEnd"/>
      <w:r w:rsidRPr="004F427A">
        <w:rPr>
          <w:rFonts w:cs="Arial"/>
          <w:color w:val="121212"/>
          <w:lang w:val="es-ES"/>
        </w:rPr>
        <w:t xml:space="preserve"> id </w:t>
      </w:r>
      <w:proofErr w:type="spellStart"/>
      <w:r w:rsidRPr="004F427A">
        <w:rPr>
          <w:rFonts w:cs="Arial"/>
          <w:color w:val="121212"/>
          <w:lang w:val="es-ES"/>
        </w:rPr>
        <w:t>est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laborum</w:t>
      </w:r>
      <w:proofErr w:type="spellEnd"/>
    </w:p>
    <w:p w14:paraId="3CDAE6F2" w14:textId="77777777" w:rsidR="002C592F" w:rsidRPr="004F427A" w:rsidRDefault="002C592F" w:rsidP="002C592F">
      <w:pPr>
        <w:pStyle w:val="NormalWeb"/>
        <w:rPr>
          <w:rFonts w:ascii="Arial" w:hAnsi="Arial" w:cs="Arial"/>
          <w:color w:val="121212"/>
          <w:lang w:val="es-ES"/>
        </w:rPr>
      </w:pPr>
      <w:r w:rsidRPr="004F427A">
        <w:rPr>
          <w:rFonts w:ascii="Arial" w:hAnsi="Arial" w:cs="Arial"/>
          <w:color w:val="121212"/>
          <w:lang w:val="es-ES"/>
        </w:rPr>
        <w:t>Lo mismo aplica para listas sin numerar (</w:t>
      </w:r>
      <w:r w:rsidRPr="004F427A">
        <w:rPr>
          <w:rStyle w:val="lev"/>
          <w:rFonts w:ascii="Arial" w:hAnsi="Arial" w:cs="Arial"/>
          <w:color w:val="121212"/>
          <w:lang w:val="es-ES"/>
        </w:rPr>
        <w:t>con viñetas</w:t>
      </w:r>
      <w:r w:rsidRPr="004F427A">
        <w:rPr>
          <w:rFonts w:ascii="Arial" w:hAnsi="Arial" w:cs="Arial"/>
          <w:color w:val="121212"/>
          <w:lang w:val="es-ES"/>
        </w:rPr>
        <w:t>):</w:t>
      </w:r>
    </w:p>
    <w:p w14:paraId="34DAA72F" w14:textId="77777777" w:rsidR="002C592F" w:rsidRPr="004F427A" w:rsidRDefault="002C592F" w:rsidP="002C592F">
      <w:pPr>
        <w:numPr>
          <w:ilvl w:val="0"/>
          <w:numId w:val="35"/>
        </w:numPr>
        <w:spacing w:before="0" w:after="0" w:line="240" w:lineRule="auto"/>
        <w:ind w:left="1320"/>
        <w:rPr>
          <w:rFonts w:cs="Arial"/>
          <w:color w:val="121212"/>
          <w:lang w:val="es-ES"/>
        </w:rPr>
      </w:pPr>
      <w:proofErr w:type="spellStart"/>
      <w:r w:rsidRPr="004F427A">
        <w:rPr>
          <w:rFonts w:cs="Arial"/>
          <w:color w:val="121212"/>
          <w:lang w:val="es-ES"/>
        </w:rPr>
        <w:t>Lorem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ipsum</w:t>
      </w:r>
      <w:proofErr w:type="spellEnd"/>
      <w:r w:rsidRPr="004F427A">
        <w:rPr>
          <w:rFonts w:cs="Arial"/>
          <w:color w:val="121212"/>
          <w:lang w:val="es-ES"/>
        </w:rPr>
        <w:t xml:space="preserve"> dolor </w:t>
      </w:r>
      <w:proofErr w:type="spellStart"/>
      <w:r w:rsidRPr="004F427A">
        <w:rPr>
          <w:rFonts w:cs="Arial"/>
          <w:color w:val="121212"/>
          <w:lang w:val="es-ES"/>
        </w:rPr>
        <w:t>sit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amet</w:t>
      </w:r>
      <w:proofErr w:type="spellEnd"/>
    </w:p>
    <w:p w14:paraId="434C84AD" w14:textId="77777777" w:rsidR="002C592F" w:rsidRPr="004F427A" w:rsidRDefault="002C592F" w:rsidP="002C592F">
      <w:pPr>
        <w:numPr>
          <w:ilvl w:val="0"/>
          <w:numId w:val="35"/>
        </w:numPr>
        <w:spacing w:before="0" w:after="0" w:line="240" w:lineRule="auto"/>
        <w:ind w:left="1320"/>
        <w:rPr>
          <w:rFonts w:cs="Arial"/>
          <w:color w:val="121212"/>
          <w:lang w:val="es-ES"/>
        </w:rPr>
      </w:pPr>
      <w:proofErr w:type="spellStart"/>
      <w:r w:rsidRPr="004F427A">
        <w:rPr>
          <w:rFonts w:cs="Arial"/>
          <w:color w:val="121212"/>
          <w:lang w:val="es-ES"/>
        </w:rPr>
        <w:t>Consectetur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adipiscing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elit</w:t>
      </w:r>
      <w:proofErr w:type="spellEnd"/>
    </w:p>
    <w:p w14:paraId="698AA914" w14:textId="77777777" w:rsidR="002C592F" w:rsidRPr="004F427A" w:rsidRDefault="002C592F" w:rsidP="002C592F">
      <w:pPr>
        <w:numPr>
          <w:ilvl w:val="1"/>
          <w:numId w:val="35"/>
        </w:numPr>
        <w:spacing w:before="0" w:after="0" w:line="240" w:lineRule="auto"/>
        <w:ind w:left="2127" w:hanging="284"/>
        <w:rPr>
          <w:rFonts w:cs="Arial"/>
          <w:color w:val="121212"/>
          <w:lang w:val="es-ES"/>
        </w:rPr>
      </w:pPr>
      <w:r w:rsidRPr="004F427A">
        <w:rPr>
          <w:rFonts w:cs="Arial"/>
          <w:color w:val="121212"/>
          <w:lang w:val="es-ES"/>
        </w:rPr>
        <w:t xml:space="preserve">Sed do </w:t>
      </w:r>
      <w:proofErr w:type="spellStart"/>
      <w:r w:rsidRPr="004F427A">
        <w:rPr>
          <w:rFonts w:cs="Arial"/>
          <w:color w:val="121212"/>
          <w:lang w:val="es-ES"/>
        </w:rPr>
        <w:t>eiusmod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tempor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incididunt</w:t>
      </w:r>
      <w:proofErr w:type="spellEnd"/>
    </w:p>
    <w:p w14:paraId="07854201" w14:textId="77777777" w:rsidR="002C592F" w:rsidRPr="004F427A" w:rsidRDefault="002C592F" w:rsidP="002C592F">
      <w:pPr>
        <w:numPr>
          <w:ilvl w:val="1"/>
          <w:numId w:val="35"/>
        </w:numPr>
        <w:spacing w:before="0" w:after="0" w:line="240" w:lineRule="auto"/>
        <w:ind w:left="2127" w:hanging="284"/>
        <w:rPr>
          <w:rFonts w:cs="Arial"/>
          <w:color w:val="121212"/>
          <w:lang w:val="es-ES"/>
        </w:rPr>
      </w:pPr>
      <w:r w:rsidRPr="004F427A">
        <w:rPr>
          <w:rFonts w:cs="Arial"/>
          <w:color w:val="121212"/>
          <w:lang w:val="es-ES"/>
        </w:rPr>
        <w:t xml:space="preserve">Ut </w:t>
      </w:r>
      <w:proofErr w:type="spellStart"/>
      <w:r w:rsidRPr="004F427A">
        <w:rPr>
          <w:rFonts w:cs="Arial"/>
          <w:color w:val="121212"/>
          <w:lang w:val="es-ES"/>
        </w:rPr>
        <w:t>enim</w:t>
      </w:r>
      <w:proofErr w:type="spellEnd"/>
      <w:r w:rsidRPr="004F427A">
        <w:rPr>
          <w:rFonts w:cs="Arial"/>
          <w:color w:val="121212"/>
          <w:lang w:val="es-ES"/>
        </w:rPr>
        <w:t xml:space="preserve"> ad </w:t>
      </w:r>
      <w:proofErr w:type="spellStart"/>
      <w:r w:rsidRPr="004F427A">
        <w:rPr>
          <w:rFonts w:cs="Arial"/>
          <w:color w:val="121212"/>
          <w:lang w:val="es-ES"/>
        </w:rPr>
        <w:t>minim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veniam</w:t>
      </w:r>
      <w:proofErr w:type="spellEnd"/>
    </w:p>
    <w:p w14:paraId="1E41DCC2" w14:textId="77777777" w:rsidR="002C592F" w:rsidRPr="004F427A" w:rsidRDefault="002C592F" w:rsidP="002C592F">
      <w:pPr>
        <w:numPr>
          <w:ilvl w:val="2"/>
          <w:numId w:val="35"/>
        </w:numPr>
        <w:spacing w:before="0" w:after="0" w:line="240" w:lineRule="auto"/>
        <w:ind w:left="2552" w:hanging="284"/>
        <w:rPr>
          <w:rFonts w:cs="Arial"/>
          <w:color w:val="121212"/>
          <w:lang w:val="es-ES"/>
        </w:rPr>
      </w:pPr>
      <w:r w:rsidRPr="004F427A">
        <w:rPr>
          <w:rFonts w:cs="Arial"/>
          <w:color w:val="121212"/>
          <w:lang w:val="es-ES"/>
        </w:rPr>
        <w:t xml:space="preserve">Quis </w:t>
      </w:r>
      <w:proofErr w:type="spellStart"/>
      <w:r w:rsidRPr="004F427A">
        <w:rPr>
          <w:rFonts w:cs="Arial"/>
          <w:color w:val="121212"/>
          <w:lang w:val="es-ES"/>
        </w:rPr>
        <w:t>nostrud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exercitation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ullamco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laboris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nisi</w:t>
      </w:r>
      <w:proofErr w:type="spellEnd"/>
    </w:p>
    <w:p w14:paraId="5FBEC163" w14:textId="77777777" w:rsidR="002C592F" w:rsidRPr="004F427A" w:rsidRDefault="002C592F" w:rsidP="002C592F">
      <w:pPr>
        <w:numPr>
          <w:ilvl w:val="2"/>
          <w:numId w:val="35"/>
        </w:numPr>
        <w:spacing w:before="0" w:after="0" w:line="240" w:lineRule="auto"/>
        <w:ind w:left="2552" w:hanging="284"/>
        <w:rPr>
          <w:rFonts w:cs="Arial"/>
          <w:color w:val="121212"/>
          <w:lang w:val="es-ES"/>
        </w:rPr>
      </w:pPr>
      <w:r w:rsidRPr="004F427A">
        <w:rPr>
          <w:rFonts w:cs="Arial"/>
          <w:color w:val="121212"/>
          <w:lang w:val="es-ES"/>
        </w:rPr>
        <w:t xml:space="preserve">Ut </w:t>
      </w:r>
      <w:proofErr w:type="spellStart"/>
      <w:r w:rsidRPr="004F427A">
        <w:rPr>
          <w:rFonts w:cs="Arial"/>
          <w:color w:val="121212"/>
          <w:lang w:val="es-ES"/>
        </w:rPr>
        <w:t>aliquip</w:t>
      </w:r>
      <w:proofErr w:type="spellEnd"/>
      <w:r w:rsidRPr="004F427A">
        <w:rPr>
          <w:rFonts w:cs="Arial"/>
          <w:color w:val="121212"/>
          <w:lang w:val="es-ES"/>
        </w:rPr>
        <w:t xml:space="preserve"> ex </w:t>
      </w:r>
      <w:proofErr w:type="spellStart"/>
      <w:r w:rsidRPr="004F427A">
        <w:rPr>
          <w:rFonts w:cs="Arial"/>
          <w:color w:val="121212"/>
          <w:lang w:val="es-ES"/>
        </w:rPr>
        <w:t>ea</w:t>
      </w:r>
      <w:proofErr w:type="spellEnd"/>
      <w:r w:rsidRPr="004F427A">
        <w:rPr>
          <w:rFonts w:cs="Arial"/>
          <w:color w:val="121212"/>
          <w:lang w:val="es-ES"/>
        </w:rPr>
        <w:t xml:space="preserve"> commodo </w:t>
      </w:r>
      <w:proofErr w:type="spellStart"/>
      <w:r w:rsidRPr="004F427A">
        <w:rPr>
          <w:rFonts w:cs="Arial"/>
          <w:color w:val="121212"/>
          <w:lang w:val="es-ES"/>
        </w:rPr>
        <w:t>consequat</w:t>
      </w:r>
      <w:proofErr w:type="spellEnd"/>
    </w:p>
    <w:p w14:paraId="340DD4AC" w14:textId="77777777" w:rsidR="002C592F" w:rsidRPr="004F427A" w:rsidRDefault="002C592F" w:rsidP="002C592F">
      <w:pPr>
        <w:numPr>
          <w:ilvl w:val="1"/>
          <w:numId w:val="35"/>
        </w:numPr>
        <w:spacing w:before="0" w:after="0" w:line="240" w:lineRule="auto"/>
        <w:ind w:left="2127" w:hanging="284"/>
        <w:rPr>
          <w:rFonts w:cs="Arial"/>
          <w:color w:val="121212"/>
          <w:lang w:val="es-ES"/>
        </w:rPr>
      </w:pPr>
      <w:proofErr w:type="spellStart"/>
      <w:r w:rsidRPr="004F427A">
        <w:rPr>
          <w:rFonts w:cs="Arial"/>
          <w:color w:val="121212"/>
          <w:lang w:val="es-ES"/>
        </w:rPr>
        <w:t>Duis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aute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irure</w:t>
      </w:r>
      <w:proofErr w:type="spellEnd"/>
      <w:r w:rsidRPr="004F427A">
        <w:rPr>
          <w:rFonts w:cs="Arial"/>
          <w:color w:val="121212"/>
          <w:lang w:val="es-ES"/>
        </w:rPr>
        <w:t xml:space="preserve"> dolor in </w:t>
      </w:r>
      <w:proofErr w:type="spellStart"/>
      <w:r w:rsidRPr="004F427A">
        <w:rPr>
          <w:rFonts w:cs="Arial"/>
          <w:color w:val="121212"/>
          <w:lang w:val="es-ES"/>
        </w:rPr>
        <w:t>reprehenderit</w:t>
      </w:r>
      <w:proofErr w:type="spellEnd"/>
      <w:r w:rsidRPr="004F427A">
        <w:rPr>
          <w:rFonts w:cs="Arial"/>
          <w:color w:val="121212"/>
          <w:lang w:val="es-ES"/>
        </w:rPr>
        <w:t xml:space="preserve"> in </w:t>
      </w:r>
      <w:proofErr w:type="spellStart"/>
      <w:r w:rsidRPr="004F427A">
        <w:rPr>
          <w:rFonts w:cs="Arial"/>
          <w:color w:val="121212"/>
          <w:lang w:val="es-ES"/>
        </w:rPr>
        <w:t>voluptate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velit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esse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cillum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dolore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eu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fugiat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nulla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pariatur</w:t>
      </w:r>
      <w:proofErr w:type="spellEnd"/>
    </w:p>
    <w:p w14:paraId="11A49EEF" w14:textId="77777777" w:rsidR="002C592F" w:rsidRPr="004F427A" w:rsidRDefault="002C592F" w:rsidP="002C592F">
      <w:pPr>
        <w:numPr>
          <w:ilvl w:val="0"/>
          <w:numId w:val="35"/>
        </w:numPr>
        <w:spacing w:before="0" w:after="0" w:line="240" w:lineRule="auto"/>
        <w:ind w:left="1320"/>
        <w:rPr>
          <w:rFonts w:cs="Arial"/>
          <w:color w:val="121212"/>
          <w:lang w:val="es-ES"/>
        </w:rPr>
      </w:pPr>
      <w:proofErr w:type="spellStart"/>
      <w:r w:rsidRPr="004F427A">
        <w:rPr>
          <w:rFonts w:cs="Arial"/>
          <w:color w:val="121212"/>
          <w:lang w:val="es-ES"/>
        </w:rPr>
        <w:t>Excepteur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sint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occaecat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cupidatat</w:t>
      </w:r>
      <w:proofErr w:type="spellEnd"/>
      <w:r w:rsidRPr="004F427A">
        <w:rPr>
          <w:rFonts w:cs="Arial"/>
          <w:color w:val="121212"/>
          <w:lang w:val="es-ES"/>
        </w:rPr>
        <w:t xml:space="preserve"> non </w:t>
      </w:r>
      <w:proofErr w:type="spellStart"/>
      <w:r w:rsidRPr="004F427A">
        <w:rPr>
          <w:rFonts w:cs="Arial"/>
          <w:color w:val="121212"/>
          <w:lang w:val="es-ES"/>
        </w:rPr>
        <w:t>proident</w:t>
      </w:r>
      <w:proofErr w:type="spellEnd"/>
      <w:r w:rsidRPr="004F427A">
        <w:rPr>
          <w:rFonts w:cs="Arial"/>
          <w:color w:val="121212"/>
          <w:lang w:val="es-ES"/>
        </w:rPr>
        <w:t xml:space="preserve">, sunt in culpa qui </w:t>
      </w:r>
      <w:proofErr w:type="spellStart"/>
      <w:r w:rsidRPr="004F427A">
        <w:rPr>
          <w:rFonts w:cs="Arial"/>
          <w:color w:val="121212"/>
          <w:lang w:val="es-ES"/>
        </w:rPr>
        <w:t>officia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deserunt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mollit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anim</w:t>
      </w:r>
      <w:proofErr w:type="spellEnd"/>
      <w:r w:rsidRPr="004F427A">
        <w:rPr>
          <w:rFonts w:cs="Arial"/>
          <w:color w:val="121212"/>
          <w:lang w:val="es-ES"/>
        </w:rPr>
        <w:t xml:space="preserve"> id </w:t>
      </w:r>
      <w:proofErr w:type="spellStart"/>
      <w:r w:rsidRPr="004F427A">
        <w:rPr>
          <w:rFonts w:cs="Arial"/>
          <w:color w:val="121212"/>
          <w:lang w:val="es-ES"/>
        </w:rPr>
        <w:t>est</w:t>
      </w:r>
      <w:proofErr w:type="spellEnd"/>
      <w:r w:rsidRPr="004F427A">
        <w:rPr>
          <w:rFonts w:cs="Arial"/>
          <w:color w:val="121212"/>
          <w:lang w:val="es-ES"/>
        </w:rPr>
        <w:t xml:space="preserve"> </w:t>
      </w:r>
      <w:proofErr w:type="spellStart"/>
      <w:r w:rsidRPr="004F427A">
        <w:rPr>
          <w:rFonts w:cs="Arial"/>
          <w:color w:val="121212"/>
          <w:lang w:val="es-ES"/>
        </w:rPr>
        <w:t>laborum</w:t>
      </w:r>
      <w:proofErr w:type="spellEnd"/>
    </w:p>
    <w:p w14:paraId="39AFFA06" w14:textId="77777777" w:rsidR="002C592F" w:rsidRPr="004F427A" w:rsidRDefault="002C592F" w:rsidP="002C592F">
      <w:pPr>
        <w:pStyle w:val="Corpsdetexte"/>
        <w:rPr>
          <w:lang w:val="es-ES"/>
        </w:rPr>
      </w:pPr>
    </w:p>
    <w:p w14:paraId="1C4FE32A" w14:textId="37CB4F5F" w:rsidR="002C592F" w:rsidRPr="004F427A" w:rsidRDefault="002C592F" w:rsidP="002C592F">
      <w:pPr>
        <w:spacing w:before="100" w:beforeAutospacing="1" w:after="100" w:afterAutospacing="1" w:line="240" w:lineRule="auto"/>
        <w:rPr>
          <w:rFonts w:eastAsia="Times New Roman" w:cs="Arial"/>
          <w:color w:val="121212"/>
          <w:lang w:val="es-ES" w:eastAsia="fr-FR"/>
        </w:rPr>
      </w:pPr>
      <w:r w:rsidRPr="004F427A">
        <w:rPr>
          <w:rFonts w:eastAsia="Times New Roman" w:cs="Arial"/>
          <w:color w:val="121212"/>
          <w:lang w:val="es-ES" w:eastAsia="fr-FR"/>
        </w:rPr>
        <w:lastRenderedPageBreak/>
        <w:t xml:space="preserve"> También es posible hacer tablas:</w:t>
      </w:r>
    </w:p>
    <w:p w14:paraId="42B846B4" w14:textId="27A40D4E" w:rsidR="00BC3AD0" w:rsidRPr="004F427A" w:rsidRDefault="002C592F" w:rsidP="002C592F">
      <w:pPr>
        <w:pStyle w:val="Legende-tab"/>
        <w:rPr>
          <w:lang w:val="es-ES"/>
        </w:rPr>
      </w:pPr>
      <w:bookmarkStart w:id="1" w:name="titre-3"/>
      <w:bookmarkStart w:id="2" w:name="titre-4"/>
      <w:bookmarkStart w:id="3" w:name="titre-5"/>
      <w:r w:rsidRPr="004F427A">
        <w:rPr>
          <w:lang w:val="es-ES"/>
        </w:rPr>
        <w:t>Leyenda de la tabla</w:t>
      </w:r>
    </w:p>
    <w:tbl>
      <w:tblPr>
        <w:tblStyle w:val="Table"/>
        <w:tblpPr w:leftFromText="142" w:rightFromText="142" w:topFromText="142" w:bottomFromText="142" w:vertAnchor="text" w:tblpXSpec="center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20" w:firstRow="1" w:lastRow="0" w:firstColumn="0" w:lastColumn="0" w:noHBand="0" w:noVBand="0"/>
      </w:tblPr>
      <w:tblGrid>
        <w:gridCol w:w="2834"/>
        <w:gridCol w:w="3119"/>
        <w:gridCol w:w="3119"/>
      </w:tblGrid>
      <w:tr w:rsidR="00057C21" w:rsidRPr="004F427A" w14:paraId="5FEB73B9" w14:textId="77777777" w:rsidTr="00057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  <w:tblHeader/>
        </w:trPr>
        <w:tc>
          <w:tcPr>
            <w:tcW w:w="2835" w:type="dxa"/>
            <w:vAlign w:val="center"/>
          </w:tcPr>
          <w:p w14:paraId="327D50BE" w14:textId="5DB90DC2" w:rsidR="00057C21" w:rsidRPr="004F427A" w:rsidRDefault="002C592F" w:rsidP="003E65BA">
            <w:pPr>
              <w:pStyle w:val="En-ttetab"/>
              <w:rPr>
                <w:lang w:val="es-ES"/>
              </w:rPr>
            </w:pPr>
            <w:r w:rsidRPr="004F427A">
              <w:rPr>
                <w:lang w:val="es-ES"/>
              </w:rPr>
              <w:t>Título 1</w:t>
            </w:r>
          </w:p>
        </w:tc>
        <w:tc>
          <w:tcPr>
            <w:tcW w:w="3119" w:type="dxa"/>
            <w:vAlign w:val="center"/>
          </w:tcPr>
          <w:p w14:paraId="0C8F4B57" w14:textId="7C2F2CFD" w:rsidR="00057C21" w:rsidRPr="004F427A" w:rsidRDefault="002C592F" w:rsidP="003E65BA">
            <w:pPr>
              <w:pStyle w:val="En-ttetab"/>
              <w:rPr>
                <w:lang w:val="es-ES"/>
              </w:rPr>
            </w:pPr>
            <w:r w:rsidRPr="004F427A">
              <w:rPr>
                <w:lang w:val="es-ES"/>
              </w:rPr>
              <w:t xml:space="preserve">Título </w:t>
            </w:r>
            <w:r w:rsidR="00057C21" w:rsidRPr="004F427A">
              <w:rPr>
                <w:lang w:val="es-ES"/>
              </w:rPr>
              <w:t>2</w:t>
            </w:r>
          </w:p>
        </w:tc>
        <w:tc>
          <w:tcPr>
            <w:tcW w:w="3119" w:type="dxa"/>
            <w:vAlign w:val="center"/>
          </w:tcPr>
          <w:p w14:paraId="7049F290" w14:textId="357B2525" w:rsidR="00057C21" w:rsidRPr="004F427A" w:rsidRDefault="002C592F" w:rsidP="003E65BA">
            <w:pPr>
              <w:pStyle w:val="En-ttetab"/>
              <w:rPr>
                <w:lang w:val="es-ES"/>
              </w:rPr>
            </w:pPr>
            <w:r w:rsidRPr="004F427A">
              <w:rPr>
                <w:lang w:val="es-ES"/>
              </w:rPr>
              <w:t xml:space="preserve">Título </w:t>
            </w:r>
            <w:r w:rsidR="00057C21" w:rsidRPr="004F427A">
              <w:rPr>
                <w:lang w:val="es-ES"/>
              </w:rPr>
              <w:t>3</w:t>
            </w:r>
          </w:p>
        </w:tc>
      </w:tr>
      <w:tr w:rsidR="00057C21" w:rsidRPr="004F427A" w14:paraId="6AD0DF9A" w14:textId="77777777" w:rsidTr="00057C21">
        <w:trPr>
          <w:trHeight w:val="567"/>
        </w:trPr>
        <w:tc>
          <w:tcPr>
            <w:tcW w:w="2835" w:type="dxa"/>
            <w:vAlign w:val="center"/>
          </w:tcPr>
          <w:p w14:paraId="66C37252" w14:textId="6A7FEE55" w:rsidR="00057C21" w:rsidRPr="004F427A" w:rsidRDefault="00057C21" w:rsidP="00057C21">
            <w:pPr>
              <w:pStyle w:val="Corpsdetexte"/>
              <w:rPr>
                <w:lang w:val="es-ES"/>
              </w:rPr>
            </w:pPr>
            <w:r w:rsidRPr="004F427A">
              <w:rPr>
                <w:lang w:val="es-ES"/>
              </w:rPr>
              <w:t>Text</w:t>
            </w:r>
            <w:r w:rsidR="002C592F" w:rsidRPr="004F427A">
              <w:rPr>
                <w:lang w:val="es-ES"/>
              </w:rPr>
              <w:t>o</w:t>
            </w:r>
          </w:p>
        </w:tc>
        <w:tc>
          <w:tcPr>
            <w:tcW w:w="3119" w:type="dxa"/>
            <w:vAlign w:val="center"/>
          </w:tcPr>
          <w:p w14:paraId="7305A620" w14:textId="11CBB990" w:rsidR="00057C21" w:rsidRPr="004F427A" w:rsidRDefault="00057C21" w:rsidP="003E65BA">
            <w:pPr>
              <w:pStyle w:val="Corpsdetexte"/>
              <w:rPr>
                <w:lang w:val="es-ES"/>
              </w:rPr>
            </w:pPr>
            <w:r w:rsidRPr="004F427A">
              <w:rPr>
                <w:lang w:val="es-ES"/>
              </w:rPr>
              <w:t>Text</w:t>
            </w:r>
            <w:r w:rsidR="002C592F" w:rsidRPr="004F427A">
              <w:rPr>
                <w:lang w:val="es-ES"/>
              </w:rPr>
              <w:t>o</w:t>
            </w:r>
          </w:p>
        </w:tc>
        <w:tc>
          <w:tcPr>
            <w:tcW w:w="3119" w:type="dxa"/>
            <w:vAlign w:val="center"/>
          </w:tcPr>
          <w:p w14:paraId="3AC320DF" w14:textId="2A952A11" w:rsidR="00057C21" w:rsidRPr="004F427A" w:rsidRDefault="00057C21" w:rsidP="003E65BA">
            <w:pPr>
              <w:pStyle w:val="Corpsdetexte"/>
              <w:rPr>
                <w:lang w:val="es-ES"/>
              </w:rPr>
            </w:pPr>
            <w:r w:rsidRPr="004F427A">
              <w:rPr>
                <w:lang w:val="es-ES"/>
              </w:rPr>
              <w:t>Text</w:t>
            </w:r>
            <w:r w:rsidR="002C592F" w:rsidRPr="004F427A">
              <w:rPr>
                <w:lang w:val="es-ES"/>
              </w:rPr>
              <w:t>o</w:t>
            </w:r>
          </w:p>
        </w:tc>
      </w:tr>
      <w:tr w:rsidR="00057C21" w:rsidRPr="004F427A" w14:paraId="0937F6D9" w14:textId="77777777" w:rsidTr="00057C21">
        <w:trPr>
          <w:trHeight w:val="567"/>
        </w:trPr>
        <w:tc>
          <w:tcPr>
            <w:tcW w:w="2835" w:type="dxa"/>
            <w:vAlign w:val="center"/>
          </w:tcPr>
          <w:p w14:paraId="6A1F19EB" w14:textId="63587B15" w:rsidR="00057C21" w:rsidRPr="004F427A" w:rsidRDefault="00057C21" w:rsidP="00057C21">
            <w:pPr>
              <w:pStyle w:val="Corpsdetexte"/>
              <w:rPr>
                <w:lang w:val="es-ES"/>
              </w:rPr>
            </w:pPr>
            <w:r w:rsidRPr="004F427A">
              <w:rPr>
                <w:lang w:val="es-ES"/>
              </w:rPr>
              <w:t>Text</w:t>
            </w:r>
            <w:r w:rsidR="002C592F" w:rsidRPr="004F427A">
              <w:rPr>
                <w:lang w:val="es-ES"/>
              </w:rPr>
              <w:t>o</w:t>
            </w:r>
            <w:r w:rsidRPr="004F427A">
              <w:rPr>
                <w:lang w:val="es-ES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463239B1" w14:textId="748704FE" w:rsidR="00057C21" w:rsidRPr="004F427A" w:rsidRDefault="00057C21" w:rsidP="003E65BA">
            <w:pPr>
              <w:pStyle w:val="Corpsdetexte"/>
              <w:rPr>
                <w:lang w:val="es-ES"/>
              </w:rPr>
            </w:pPr>
            <w:r w:rsidRPr="004F427A">
              <w:rPr>
                <w:lang w:val="es-ES"/>
              </w:rPr>
              <w:t>Text</w:t>
            </w:r>
            <w:r w:rsidR="002C592F" w:rsidRPr="004F427A">
              <w:rPr>
                <w:lang w:val="es-ES"/>
              </w:rPr>
              <w:t>o</w:t>
            </w:r>
          </w:p>
        </w:tc>
        <w:tc>
          <w:tcPr>
            <w:tcW w:w="3119" w:type="dxa"/>
            <w:vAlign w:val="center"/>
          </w:tcPr>
          <w:p w14:paraId="0FDC15AB" w14:textId="1E3CCF60" w:rsidR="00057C21" w:rsidRPr="004F427A" w:rsidRDefault="00057C21" w:rsidP="003E65BA">
            <w:pPr>
              <w:pStyle w:val="Corpsdetexte"/>
              <w:rPr>
                <w:lang w:val="es-ES"/>
              </w:rPr>
            </w:pPr>
            <w:r w:rsidRPr="004F427A">
              <w:rPr>
                <w:lang w:val="es-ES"/>
              </w:rPr>
              <w:t>Text</w:t>
            </w:r>
            <w:r w:rsidR="002C592F" w:rsidRPr="004F427A">
              <w:rPr>
                <w:lang w:val="es-ES"/>
              </w:rPr>
              <w:t>o</w:t>
            </w:r>
          </w:p>
        </w:tc>
      </w:tr>
    </w:tbl>
    <w:p w14:paraId="43059F60" w14:textId="5DD122DD" w:rsidR="00BC3AD0" w:rsidRPr="004F427A" w:rsidRDefault="002C592F" w:rsidP="003A382E">
      <w:pPr>
        <w:pStyle w:val="Source-Tab"/>
        <w:rPr>
          <w:lang w:val="es-ES"/>
        </w:rPr>
      </w:pPr>
      <w:r w:rsidRPr="004F427A">
        <w:rPr>
          <w:lang w:val="es-ES"/>
        </w:rPr>
        <w:t>Fuente de tabla</w:t>
      </w:r>
    </w:p>
    <w:tbl>
      <w:tblPr>
        <w:tblStyle w:val="Table"/>
        <w:tblpPr w:leftFromText="142" w:rightFromText="142" w:topFromText="142" w:bottomFromText="142" w:vertAnchor="text" w:tblpXSpec="center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834"/>
        <w:gridCol w:w="3119"/>
        <w:gridCol w:w="3119"/>
      </w:tblGrid>
      <w:tr w:rsidR="009E0FFC" w:rsidRPr="004F427A" w14:paraId="12C399D8" w14:textId="77777777" w:rsidTr="002C5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  <w:tblHeader/>
        </w:trPr>
        <w:tc>
          <w:tcPr>
            <w:tcW w:w="2834" w:type="dxa"/>
            <w:vAlign w:val="center"/>
          </w:tcPr>
          <w:p w14:paraId="49BFF6B9" w14:textId="77777777" w:rsidR="009E0FFC" w:rsidRPr="004F427A" w:rsidRDefault="009E0FFC" w:rsidP="003A382E">
            <w:pPr>
              <w:pStyle w:val="En-ttetab"/>
              <w:rPr>
                <w:lang w:val="es-ES"/>
              </w:rPr>
            </w:pPr>
          </w:p>
        </w:tc>
        <w:tc>
          <w:tcPr>
            <w:tcW w:w="3119" w:type="dxa"/>
            <w:vAlign w:val="center"/>
          </w:tcPr>
          <w:p w14:paraId="6468F0AB" w14:textId="32E44E68" w:rsidR="009E0FFC" w:rsidRPr="004F427A" w:rsidRDefault="002C592F" w:rsidP="003A382E">
            <w:pPr>
              <w:pStyle w:val="En-ttetab"/>
              <w:rPr>
                <w:lang w:val="es-ES"/>
              </w:rPr>
            </w:pPr>
            <w:r w:rsidRPr="004F427A">
              <w:rPr>
                <w:lang w:val="es-ES"/>
              </w:rPr>
              <w:t xml:space="preserve">Título </w:t>
            </w:r>
            <w:r w:rsidR="009E0FFC" w:rsidRPr="004F427A">
              <w:rPr>
                <w:lang w:val="es-ES"/>
              </w:rPr>
              <w:t xml:space="preserve"> 2</w:t>
            </w:r>
          </w:p>
        </w:tc>
        <w:tc>
          <w:tcPr>
            <w:tcW w:w="3119" w:type="dxa"/>
            <w:vAlign w:val="center"/>
          </w:tcPr>
          <w:p w14:paraId="28E5CBAE" w14:textId="6134BD28" w:rsidR="009E0FFC" w:rsidRPr="004F427A" w:rsidRDefault="002C592F" w:rsidP="003A382E">
            <w:pPr>
              <w:pStyle w:val="En-ttetab"/>
              <w:rPr>
                <w:lang w:val="es-ES"/>
              </w:rPr>
            </w:pPr>
            <w:r w:rsidRPr="004F427A">
              <w:rPr>
                <w:lang w:val="es-ES"/>
              </w:rPr>
              <w:t xml:space="preserve">Título </w:t>
            </w:r>
            <w:r w:rsidR="009E0FFC" w:rsidRPr="004F427A">
              <w:rPr>
                <w:lang w:val="es-ES"/>
              </w:rPr>
              <w:t>3</w:t>
            </w:r>
          </w:p>
        </w:tc>
      </w:tr>
      <w:tr w:rsidR="009E0FFC" w:rsidRPr="004F427A" w14:paraId="21C091B9" w14:textId="77777777" w:rsidTr="002C592F">
        <w:trPr>
          <w:trHeight w:val="567"/>
        </w:trPr>
        <w:tc>
          <w:tcPr>
            <w:tcW w:w="2834" w:type="dxa"/>
            <w:vAlign w:val="center"/>
          </w:tcPr>
          <w:p w14:paraId="74F1BFD1" w14:textId="6CBF384D" w:rsidR="009E0FFC" w:rsidRPr="004F427A" w:rsidRDefault="002C592F" w:rsidP="003A382E">
            <w:pPr>
              <w:pStyle w:val="En-ttetab"/>
              <w:rPr>
                <w:lang w:val="es-ES"/>
              </w:rPr>
            </w:pPr>
            <w:r w:rsidRPr="004F427A">
              <w:rPr>
                <w:lang w:val="es-ES"/>
              </w:rPr>
              <w:t xml:space="preserve">      Título A</w:t>
            </w:r>
          </w:p>
        </w:tc>
        <w:tc>
          <w:tcPr>
            <w:tcW w:w="3119" w:type="dxa"/>
            <w:vAlign w:val="center"/>
          </w:tcPr>
          <w:p w14:paraId="7958B8A6" w14:textId="03711032" w:rsidR="009E0FFC" w:rsidRPr="004F427A" w:rsidRDefault="009E0FFC" w:rsidP="003A382E">
            <w:pPr>
              <w:pStyle w:val="Corpsdetexte"/>
              <w:rPr>
                <w:lang w:val="es-ES"/>
              </w:rPr>
            </w:pPr>
            <w:r w:rsidRPr="004F427A">
              <w:rPr>
                <w:lang w:val="es-ES"/>
              </w:rPr>
              <w:t>Text</w:t>
            </w:r>
            <w:r w:rsidR="002C592F" w:rsidRPr="004F427A">
              <w:rPr>
                <w:lang w:val="es-ES"/>
              </w:rPr>
              <w:t>o</w:t>
            </w:r>
          </w:p>
        </w:tc>
        <w:tc>
          <w:tcPr>
            <w:tcW w:w="3119" w:type="dxa"/>
            <w:vAlign w:val="center"/>
          </w:tcPr>
          <w:p w14:paraId="5BB09E95" w14:textId="5A6BE8AB" w:rsidR="009E0FFC" w:rsidRPr="004F427A" w:rsidRDefault="009E0FFC" w:rsidP="003A382E">
            <w:pPr>
              <w:pStyle w:val="Corpsdetexte"/>
              <w:rPr>
                <w:lang w:val="es-ES"/>
              </w:rPr>
            </w:pPr>
            <w:r w:rsidRPr="004F427A">
              <w:rPr>
                <w:lang w:val="es-ES"/>
              </w:rPr>
              <w:t>Text</w:t>
            </w:r>
            <w:r w:rsidR="002C592F" w:rsidRPr="004F427A">
              <w:rPr>
                <w:lang w:val="es-ES"/>
              </w:rPr>
              <w:t>o</w:t>
            </w:r>
          </w:p>
        </w:tc>
      </w:tr>
      <w:tr w:rsidR="009E0FFC" w:rsidRPr="004F427A" w14:paraId="1E3F86F8" w14:textId="77777777" w:rsidTr="002C592F">
        <w:trPr>
          <w:trHeight w:val="567"/>
        </w:trPr>
        <w:tc>
          <w:tcPr>
            <w:tcW w:w="2834" w:type="dxa"/>
            <w:vAlign w:val="center"/>
          </w:tcPr>
          <w:p w14:paraId="73A326A4" w14:textId="32DEA6F5" w:rsidR="009E0FFC" w:rsidRPr="004F427A" w:rsidRDefault="002C592F" w:rsidP="003A382E">
            <w:pPr>
              <w:pStyle w:val="En-ttetab"/>
              <w:rPr>
                <w:lang w:val="es-ES"/>
              </w:rPr>
            </w:pPr>
            <w:r w:rsidRPr="004F427A">
              <w:rPr>
                <w:lang w:val="es-ES"/>
              </w:rPr>
              <w:t xml:space="preserve">      Título B</w:t>
            </w:r>
          </w:p>
        </w:tc>
        <w:tc>
          <w:tcPr>
            <w:tcW w:w="3119" w:type="dxa"/>
            <w:vAlign w:val="center"/>
          </w:tcPr>
          <w:p w14:paraId="550E69DF" w14:textId="0D9BBF26" w:rsidR="009E0FFC" w:rsidRPr="004F427A" w:rsidRDefault="009E0FFC" w:rsidP="003A382E">
            <w:pPr>
              <w:pStyle w:val="Corpsdetexte"/>
              <w:rPr>
                <w:lang w:val="es-ES"/>
              </w:rPr>
            </w:pPr>
            <w:r w:rsidRPr="004F427A">
              <w:rPr>
                <w:lang w:val="es-ES"/>
              </w:rPr>
              <w:t>Text</w:t>
            </w:r>
            <w:r w:rsidR="002C592F" w:rsidRPr="004F427A">
              <w:rPr>
                <w:lang w:val="es-ES"/>
              </w:rPr>
              <w:t>o</w:t>
            </w:r>
          </w:p>
        </w:tc>
        <w:tc>
          <w:tcPr>
            <w:tcW w:w="3119" w:type="dxa"/>
            <w:vAlign w:val="center"/>
          </w:tcPr>
          <w:p w14:paraId="25007970" w14:textId="719B2F96" w:rsidR="009E0FFC" w:rsidRPr="004F427A" w:rsidRDefault="009E0FFC" w:rsidP="003A382E">
            <w:pPr>
              <w:pStyle w:val="Corpsdetexte"/>
              <w:rPr>
                <w:lang w:val="es-ES"/>
              </w:rPr>
            </w:pPr>
            <w:r w:rsidRPr="004F427A">
              <w:rPr>
                <w:lang w:val="es-ES"/>
              </w:rPr>
              <w:t>Text</w:t>
            </w:r>
            <w:r w:rsidR="002C592F" w:rsidRPr="004F427A">
              <w:rPr>
                <w:lang w:val="es-ES"/>
              </w:rPr>
              <w:t>o</w:t>
            </w:r>
          </w:p>
        </w:tc>
      </w:tr>
    </w:tbl>
    <w:bookmarkEnd w:id="0"/>
    <w:bookmarkEnd w:id="1"/>
    <w:bookmarkEnd w:id="2"/>
    <w:bookmarkEnd w:id="3"/>
    <w:p w14:paraId="53D9727C" w14:textId="77777777" w:rsidR="002C592F" w:rsidRPr="004F427A" w:rsidRDefault="002C592F" w:rsidP="00227CF2">
      <w:pPr>
        <w:pStyle w:val="Titre4"/>
      </w:pPr>
      <w:r w:rsidRPr="004F427A">
        <w:t>Encabezados siguientes</w:t>
      </w:r>
    </w:p>
    <w:p w14:paraId="5809CEC5" w14:textId="77777777" w:rsidR="002C592F" w:rsidRPr="004F427A" w:rsidRDefault="002C592F" w:rsidP="002C592F">
      <w:pPr>
        <w:pStyle w:val="NormalWeb"/>
        <w:rPr>
          <w:rFonts w:ascii="Open Sans" w:hAnsi="Open Sans" w:cs="Open Sans"/>
          <w:color w:val="121212"/>
          <w:lang w:val="es-ES"/>
        </w:rPr>
      </w:pPr>
      <w:r w:rsidRPr="004F427A">
        <w:rPr>
          <w:rFonts w:ascii="Open Sans" w:hAnsi="Open Sans" w:cs="Open Sans"/>
          <w:color w:val="121212"/>
          <w:lang w:val="es-ES"/>
        </w:rPr>
        <w:t>Etc.</w:t>
      </w:r>
    </w:p>
    <w:p w14:paraId="0629A44D" w14:textId="77777777" w:rsidR="004650A4" w:rsidRPr="004F427A" w:rsidRDefault="004650A4" w:rsidP="00E07552">
      <w:pPr>
        <w:rPr>
          <w:lang w:val="es-ES"/>
        </w:rPr>
      </w:pPr>
    </w:p>
    <w:sectPr w:rsidR="004650A4" w:rsidRPr="004F427A" w:rsidSect="00FA2A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227" w:right="1418" w:bottom="1418" w:left="1418" w:header="688" w:footer="11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67271" w14:textId="77777777" w:rsidR="004C192F" w:rsidRDefault="004C192F" w:rsidP="0037055C">
      <w:pPr>
        <w:spacing w:after="0"/>
      </w:pPr>
      <w:r>
        <w:separator/>
      </w:r>
    </w:p>
    <w:p w14:paraId="54B119CA" w14:textId="77777777" w:rsidR="004C192F" w:rsidRDefault="004C192F"/>
  </w:endnote>
  <w:endnote w:type="continuationSeparator" w:id="0">
    <w:p w14:paraId="457F4484" w14:textId="77777777" w:rsidR="004C192F" w:rsidRDefault="004C192F" w:rsidP="0037055C">
      <w:pPr>
        <w:spacing w:after="0"/>
      </w:pPr>
      <w:r>
        <w:continuationSeparator/>
      </w:r>
    </w:p>
    <w:p w14:paraId="3E746620" w14:textId="77777777" w:rsidR="004C192F" w:rsidRDefault="004C19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8624184"/>
      <w:docPartObj>
        <w:docPartGallery w:val="Page Numbers (Bottom of Page)"/>
        <w:docPartUnique/>
      </w:docPartObj>
    </w:sdtPr>
    <w:sdtEndPr/>
    <w:sdtContent>
      <w:p w14:paraId="40D035C2" w14:textId="77777777" w:rsidR="00FB412F" w:rsidRDefault="00FB412F" w:rsidP="00FA2AD9">
        <w:pPr>
          <w:pStyle w:val="Pieddepage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EAB2A2C" w14:textId="77777777" w:rsidR="00AE1E69" w:rsidRDefault="00AE1E69" w:rsidP="00FA2AD9">
    <w:pPr>
      <w:pStyle w:val="Pieddepage"/>
    </w:pPr>
  </w:p>
  <w:p w14:paraId="577D9387" w14:textId="77777777" w:rsidR="005330CC" w:rsidRDefault="005330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735903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62A3DAA" w14:textId="77777777" w:rsidR="00AE1E69" w:rsidRDefault="00FB412F" w:rsidP="00FA2AD9">
        <w:pPr>
          <w:pStyle w:val="Pieddepage"/>
        </w:pPr>
        <w:r w:rsidRPr="00FB412F">
          <w:fldChar w:fldCharType="begin"/>
        </w:r>
        <w:r w:rsidRPr="00FB412F">
          <w:instrText xml:space="preserve"> PAGE </w:instrText>
        </w:r>
        <w:r w:rsidRPr="00FB412F">
          <w:fldChar w:fldCharType="separate"/>
        </w:r>
        <w:r w:rsidRPr="00FB412F">
          <w:t>2</w:t>
        </w:r>
        <w:r w:rsidRPr="00FB412F">
          <w:fldChar w:fldCharType="end"/>
        </w:r>
      </w:p>
    </w:sdtContent>
  </w:sdt>
  <w:p w14:paraId="4D8C8F54" w14:textId="77777777" w:rsidR="005330CC" w:rsidRDefault="005330C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2859186"/>
      <w:docPartObj>
        <w:docPartGallery w:val="Page Numbers (Bottom of Page)"/>
        <w:docPartUnique/>
      </w:docPartObj>
    </w:sdtPr>
    <w:sdtEndPr/>
    <w:sdtContent>
      <w:p w14:paraId="1767D8A2" w14:textId="77777777" w:rsidR="00AE1E69" w:rsidRDefault="003330D4" w:rsidP="00FA2AD9">
        <w:pPr>
          <w:pStyle w:val="Pieddepage"/>
        </w:pPr>
      </w:p>
    </w:sdtContent>
  </w:sdt>
  <w:p w14:paraId="05EE6CB6" w14:textId="77777777" w:rsidR="00AE1E69" w:rsidRDefault="00AE1E69" w:rsidP="00FA2A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5D364" w14:textId="77777777" w:rsidR="004C192F" w:rsidRDefault="004C192F" w:rsidP="0037055C">
      <w:pPr>
        <w:spacing w:after="0"/>
      </w:pPr>
      <w:r>
        <w:separator/>
      </w:r>
    </w:p>
    <w:p w14:paraId="6C6B7D8A" w14:textId="77777777" w:rsidR="004C192F" w:rsidRDefault="004C192F"/>
  </w:footnote>
  <w:footnote w:type="continuationSeparator" w:id="0">
    <w:p w14:paraId="3317A42A" w14:textId="77777777" w:rsidR="004C192F" w:rsidRDefault="004C192F" w:rsidP="0037055C">
      <w:pPr>
        <w:spacing w:after="0"/>
      </w:pPr>
      <w:r>
        <w:continuationSeparator/>
      </w:r>
    </w:p>
    <w:p w14:paraId="2D01B667" w14:textId="77777777" w:rsidR="004C192F" w:rsidRDefault="004C19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D6A86" w14:textId="77777777" w:rsidR="00FA2AD9" w:rsidRDefault="00FA2A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984AF" w14:textId="77777777" w:rsidR="00FA2AD9" w:rsidRDefault="00FA2AD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C9E8B" w14:textId="77777777" w:rsidR="00AE1E69" w:rsidRDefault="00AE1E69" w:rsidP="00AE1E69">
    <w:pPr>
      <w:pStyle w:val="En-tte"/>
    </w:pPr>
    <w:r>
      <w:rPr>
        <w:noProof/>
      </w:rPr>
      <w:drawing>
        <wp:inline distT="0" distB="0" distL="0" distR="0" wp14:anchorId="71079808" wp14:editId="4B60589A">
          <wp:extent cx="2171700" cy="690646"/>
          <wp:effectExtent l="0" t="0" r="0" b="0"/>
          <wp:docPr id="3" name="Image 3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capture d’écran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154" cy="703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2AEF2C" w14:textId="77777777" w:rsidR="00FB412F" w:rsidRDefault="00FB412F" w:rsidP="00AE1E69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0C00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0EDF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B67A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2C6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34B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488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2C4B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4022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F06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60C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A990"/>
    <w:multiLevelType w:val="multilevel"/>
    <w:tmpl w:val="8360924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1" w15:restartNumberingAfterBreak="0">
    <w:nsid w:val="0000A991"/>
    <w:multiLevelType w:val="multilevel"/>
    <w:tmpl w:val="09E8432E"/>
    <w:lvl w:ilvl="0">
      <w:start w:val="1"/>
      <w:numFmt w:val="bullet"/>
      <w:pStyle w:val="Liste-puces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2" w15:restartNumberingAfterBreak="0">
    <w:nsid w:val="00A99201"/>
    <w:multiLevelType w:val="multilevel"/>
    <w:tmpl w:val="2FB0E50E"/>
    <w:lvl w:ilvl="0">
      <w:start w:val="1"/>
      <w:numFmt w:val="decimal"/>
      <w:pStyle w:val="Listenumrote"/>
      <w:lvlText w:val="%1."/>
      <w:lvlJc w:val="left"/>
      <w:pPr>
        <w:ind w:left="480" w:hanging="480"/>
      </w:pPr>
    </w:lvl>
    <w:lvl w:ilvl="1">
      <w:start w:val="1"/>
      <w:numFmt w:val="lowerLetter"/>
      <w:lvlText w:val="%2."/>
      <w:lvlJc w:val="left"/>
      <w:pPr>
        <w:ind w:left="1200" w:hanging="480"/>
      </w:pPr>
    </w:lvl>
    <w:lvl w:ilvl="2">
      <w:start w:val="1"/>
      <w:numFmt w:val="lowerRoman"/>
      <w:lvlText w:val="%3.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lowerLetter"/>
      <w:lvlText w:val="%5."/>
      <w:lvlJc w:val="left"/>
      <w:pPr>
        <w:ind w:left="3360" w:hanging="480"/>
      </w:pPr>
    </w:lvl>
    <w:lvl w:ilvl="5">
      <w:start w:val="1"/>
      <w:numFmt w:val="lowerRoman"/>
      <w:lvlText w:val="%6."/>
      <w:lvlJc w:val="left"/>
      <w:pPr>
        <w:ind w:left="408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lowerLetter"/>
      <w:lvlText w:val="%8."/>
      <w:lvlJc w:val="left"/>
      <w:pPr>
        <w:ind w:left="5520" w:hanging="480"/>
      </w:pPr>
    </w:lvl>
    <w:lvl w:ilvl="8">
      <w:start w:val="1"/>
      <w:numFmt w:val="lowerRoman"/>
      <w:lvlText w:val="%9."/>
      <w:lvlJc w:val="left"/>
      <w:pPr>
        <w:ind w:left="6240" w:hanging="480"/>
      </w:pPr>
    </w:lvl>
  </w:abstractNum>
  <w:abstractNum w:abstractNumId="13" w15:restartNumberingAfterBreak="0">
    <w:nsid w:val="02EB11FD"/>
    <w:multiLevelType w:val="hybridMultilevel"/>
    <w:tmpl w:val="202C9A46"/>
    <w:lvl w:ilvl="0" w:tplc="0B0E8F5A">
      <w:start w:val="1"/>
      <w:numFmt w:val="upperRoman"/>
      <w:pStyle w:val="Titre2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99D1012"/>
    <w:multiLevelType w:val="multilevel"/>
    <w:tmpl w:val="AE94CEA6"/>
    <w:styleLink w:val="Listeactuell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47026E"/>
    <w:multiLevelType w:val="multilevel"/>
    <w:tmpl w:val="5F82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CB04A8"/>
    <w:multiLevelType w:val="multilevel"/>
    <w:tmpl w:val="B35C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36B6D79"/>
    <w:multiLevelType w:val="multilevel"/>
    <w:tmpl w:val="5148895E"/>
    <w:styleLink w:val="Listeactuelle9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2268" w:hanging="510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8" w15:restartNumberingAfterBreak="0">
    <w:nsid w:val="28CE2241"/>
    <w:multiLevelType w:val="multilevel"/>
    <w:tmpl w:val="C37627A2"/>
    <w:styleLink w:val="Listeactuelle3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9" w15:restartNumberingAfterBreak="0">
    <w:nsid w:val="305B4DB6"/>
    <w:multiLevelType w:val="multilevel"/>
    <w:tmpl w:val="8334C73A"/>
    <w:styleLink w:val="Listeactuelle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368A5"/>
    <w:multiLevelType w:val="multilevel"/>
    <w:tmpl w:val="C78CF83C"/>
    <w:styleLink w:val="Listeactuelle1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E3262"/>
    <w:multiLevelType w:val="multilevel"/>
    <w:tmpl w:val="3940BE20"/>
    <w:lvl w:ilvl="0">
      <w:start w:val="1"/>
      <w:numFmt w:val="none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none"/>
      <w:lvlRestart w:val="0"/>
      <w:suff w:val="nothing"/>
      <w:lvlText w:val="%1.%2."/>
      <w:lvlJc w:val="left"/>
      <w:pPr>
        <w:ind w:left="2268" w:hanging="510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none"/>
      <w:lvlText w:val="%2%1.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pStyle w:val="Titre5"/>
      <w:lvlText w:val="%4%1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2" w15:restartNumberingAfterBreak="0">
    <w:nsid w:val="3BE32910"/>
    <w:multiLevelType w:val="multilevel"/>
    <w:tmpl w:val="D7F211D8"/>
    <w:styleLink w:val="Listeactuelle5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2232" w:hanging="432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3" w15:restartNumberingAfterBreak="0">
    <w:nsid w:val="3EA57A04"/>
    <w:multiLevelType w:val="multilevel"/>
    <w:tmpl w:val="8AD8234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Roman"/>
      <w:lvlRestart w:val="1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4" w15:restartNumberingAfterBreak="0">
    <w:nsid w:val="439B65EC"/>
    <w:multiLevelType w:val="hybridMultilevel"/>
    <w:tmpl w:val="6890DF1A"/>
    <w:lvl w:ilvl="0" w:tplc="72BE8098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 w15:restartNumberingAfterBreak="0">
    <w:nsid w:val="49CC5B50"/>
    <w:multiLevelType w:val="multilevel"/>
    <w:tmpl w:val="5FE09B9E"/>
    <w:styleLink w:val="Listeactuelle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6" w15:restartNumberingAfterBreak="0">
    <w:nsid w:val="52043306"/>
    <w:multiLevelType w:val="hybridMultilevel"/>
    <w:tmpl w:val="A250508E"/>
    <w:lvl w:ilvl="0" w:tplc="D774F7BA">
      <w:start w:val="1"/>
      <w:numFmt w:val="decimal"/>
      <w:pStyle w:val="Titre4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713B7"/>
    <w:multiLevelType w:val="hybridMultilevel"/>
    <w:tmpl w:val="34A0489C"/>
    <w:lvl w:ilvl="0" w:tplc="2474CB08">
      <w:start w:val="1"/>
      <w:numFmt w:val="bullet"/>
      <w:pStyle w:val="Paragraphedeliste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662CC"/>
    <w:multiLevelType w:val="multilevel"/>
    <w:tmpl w:val="09E8432E"/>
    <w:styleLink w:val="Listeactuelle8"/>
    <w:lvl w:ilvl="0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9" w15:restartNumberingAfterBreak="0">
    <w:nsid w:val="66995162"/>
    <w:multiLevelType w:val="multilevel"/>
    <w:tmpl w:val="5C22F16E"/>
    <w:styleLink w:val="Listeactuelle7"/>
    <w:lvl w:ilvl="0">
      <w:numFmt w:val="bullet"/>
      <w:lvlText w:val="•"/>
      <w:lvlJc w:val="left"/>
      <w:pPr>
        <w:ind w:left="720" w:hanging="480"/>
      </w:p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30" w15:restartNumberingAfterBreak="0">
    <w:nsid w:val="69C14E8E"/>
    <w:multiLevelType w:val="multilevel"/>
    <w:tmpl w:val="F9200106"/>
    <w:styleLink w:val="Listeactuelle6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 w16cid:durableId="882597963">
    <w:abstractNumId w:val="10"/>
  </w:num>
  <w:num w:numId="2" w16cid:durableId="17795962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45193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6499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0460474">
    <w:abstractNumId w:val="11"/>
  </w:num>
  <w:num w:numId="6" w16cid:durableId="748498904">
    <w:abstractNumId w:val="11"/>
  </w:num>
  <w:num w:numId="7" w16cid:durableId="264264376">
    <w:abstractNumId w:val="11"/>
  </w:num>
  <w:num w:numId="8" w16cid:durableId="615138803">
    <w:abstractNumId w:val="4"/>
  </w:num>
  <w:num w:numId="9" w16cid:durableId="600988575">
    <w:abstractNumId w:val="5"/>
  </w:num>
  <w:num w:numId="10" w16cid:durableId="433986785">
    <w:abstractNumId w:val="6"/>
  </w:num>
  <w:num w:numId="11" w16cid:durableId="500119484">
    <w:abstractNumId w:val="7"/>
  </w:num>
  <w:num w:numId="12" w16cid:durableId="1363483055">
    <w:abstractNumId w:val="9"/>
  </w:num>
  <w:num w:numId="13" w16cid:durableId="1541819872">
    <w:abstractNumId w:val="0"/>
  </w:num>
  <w:num w:numId="14" w16cid:durableId="1061563710">
    <w:abstractNumId w:val="1"/>
  </w:num>
  <w:num w:numId="15" w16cid:durableId="1358964061">
    <w:abstractNumId w:val="2"/>
  </w:num>
  <w:num w:numId="16" w16cid:durableId="853570482">
    <w:abstractNumId w:val="3"/>
  </w:num>
  <w:num w:numId="17" w16cid:durableId="956256159">
    <w:abstractNumId w:val="8"/>
  </w:num>
  <w:num w:numId="18" w16cid:durableId="809596792">
    <w:abstractNumId w:val="13"/>
  </w:num>
  <w:num w:numId="19" w16cid:durableId="185096922">
    <w:abstractNumId w:val="19"/>
  </w:num>
  <w:num w:numId="20" w16cid:durableId="638192715">
    <w:abstractNumId w:val="24"/>
  </w:num>
  <w:num w:numId="21" w16cid:durableId="920599633">
    <w:abstractNumId w:val="26"/>
  </w:num>
  <w:num w:numId="22" w16cid:durableId="895359822">
    <w:abstractNumId w:val="21"/>
  </w:num>
  <w:num w:numId="23" w16cid:durableId="622611676">
    <w:abstractNumId w:val="14"/>
  </w:num>
  <w:num w:numId="24" w16cid:durableId="1082993876">
    <w:abstractNumId w:val="18"/>
  </w:num>
  <w:num w:numId="25" w16cid:durableId="1368605419">
    <w:abstractNumId w:val="25"/>
  </w:num>
  <w:num w:numId="26" w16cid:durableId="2029065296">
    <w:abstractNumId w:val="22"/>
  </w:num>
  <w:num w:numId="27" w16cid:durableId="1912881357">
    <w:abstractNumId w:val="23"/>
  </w:num>
  <w:num w:numId="28" w16cid:durableId="1694108290">
    <w:abstractNumId w:val="30"/>
  </w:num>
  <w:num w:numId="29" w16cid:durableId="1652561656">
    <w:abstractNumId w:val="29"/>
  </w:num>
  <w:num w:numId="30" w16cid:durableId="1894151172">
    <w:abstractNumId w:val="28"/>
  </w:num>
  <w:num w:numId="31" w16cid:durableId="906912449">
    <w:abstractNumId w:val="27"/>
  </w:num>
  <w:num w:numId="32" w16cid:durableId="43068359">
    <w:abstractNumId w:val="17"/>
  </w:num>
  <w:num w:numId="33" w16cid:durableId="1092362721">
    <w:abstractNumId w:val="20"/>
  </w:num>
  <w:num w:numId="34" w16cid:durableId="1792090641">
    <w:abstractNumId w:val="15"/>
  </w:num>
  <w:num w:numId="35" w16cid:durableId="1352151193">
    <w:abstractNumId w:val="16"/>
  </w:num>
  <w:num w:numId="36" w16cid:durableId="731730542">
    <w:abstractNumId w:val="26"/>
    <w:lvlOverride w:ilvl="0">
      <w:startOverride w:val="1"/>
    </w:lvlOverride>
  </w:num>
  <w:num w:numId="37" w16cid:durableId="17026339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2F"/>
    <w:rsid w:val="000213A0"/>
    <w:rsid w:val="000372A2"/>
    <w:rsid w:val="00057C21"/>
    <w:rsid w:val="00126109"/>
    <w:rsid w:val="0017343C"/>
    <w:rsid w:val="001748FA"/>
    <w:rsid w:val="0017542F"/>
    <w:rsid w:val="001D6854"/>
    <w:rsid w:val="00227CF2"/>
    <w:rsid w:val="002A0489"/>
    <w:rsid w:val="002C592F"/>
    <w:rsid w:val="003330D4"/>
    <w:rsid w:val="0037055C"/>
    <w:rsid w:val="003A382E"/>
    <w:rsid w:val="003E2C18"/>
    <w:rsid w:val="004650A4"/>
    <w:rsid w:val="004C192F"/>
    <w:rsid w:val="004D2C6F"/>
    <w:rsid w:val="004E43EF"/>
    <w:rsid w:val="004F427A"/>
    <w:rsid w:val="00522A1B"/>
    <w:rsid w:val="005330CC"/>
    <w:rsid w:val="0059369C"/>
    <w:rsid w:val="005A3377"/>
    <w:rsid w:val="00621E6D"/>
    <w:rsid w:val="00647010"/>
    <w:rsid w:val="006B199F"/>
    <w:rsid w:val="006D443C"/>
    <w:rsid w:val="00961848"/>
    <w:rsid w:val="009A385F"/>
    <w:rsid w:val="009B0844"/>
    <w:rsid w:val="009E0FFC"/>
    <w:rsid w:val="00AE1E69"/>
    <w:rsid w:val="00BC3AD0"/>
    <w:rsid w:val="00C33B9C"/>
    <w:rsid w:val="00C430E5"/>
    <w:rsid w:val="00C63517"/>
    <w:rsid w:val="00C81FA7"/>
    <w:rsid w:val="00D02E50"/>
    <w:rsid w:val="00D07A98"/>
    <w:rsid w:val="00D10295"/>
    <w:rsid w:val="00D14C46"/>
    <w:rsid w:val="00D22AA8"/>
    <w:rsid w:val="00D307D4"/>
    <w:rsid w:val="00D86FD0"/>
    <w:rsid w:val="00D9089B"/>
    <w:rsid w:val="00DE339E"/>
    <w:rsid w:val="00E06370"/>
    <w:rsid w:val="00E07552"/>
    <w:rsid w:val="00E97371"/>
    <w:rsid w:val="00F2010F"/>
    <w:rsid w:val="00F376E3"/>
    <w:rsid w:val="00F91C2A"/>
    <w:rsid w:val="00FA2AD9"/>
    <w:rsid w:val="00FB412F"/>
    <w:rsid w:val="1400A57B"/>
    <w:rsid w:val="14E47D03"/>
    <w:rsid w:val="164C71A2"/>
    <w:rsid w:val="17767510"/>
    <w:rsid w:val="22B3B333"/>
    <w:rsid w:val="263EF073"/>
    <w:rsid w:val="34F3CB0D"/>
    <w:rsid w:val="3F371EEA"/>
    <w:rsid w:val="3FDCB083"/>
    <w:rsid w:val="47DAAC0C"/>
    <w:rsid w:val="4ABCD273"/>
    <w:rsid w:val="4C262BB6"/>
    <w:rsid w:val="4CAD3C17"/>
    <w:rsid w:val="5474FB53"/>
    <w:rsid w:val="5DA8D905"/>
    <w:rsid w:val="683C7AC8"/>
    <w:rsid w:val="71D961C9"/>
    <w:rsid w:val="7F1B70A5"/>
    <w:rsid w:val="7FC3A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C2B2"/>
  <w15:docId w15:val="{3AA36EB9-F1A5-0F46-8AE2-A77A8CC6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toc 1" w:qFormat="1"/>
    <w:lsdException w:name="toc 2" w:qFormat="1"/>
    <w:lsdException w:name="header" w:qFormat="1"/>
    <w:lsdException w:name="footer" w:qFormat="1"/>
    <w:lsdException w:name="footnote reference" w:qFormat="1"/>
    <w:lsdException w:name="page number" w:qFormat="1"/>
    <w:lsdException w:name="Default Paragraph Font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82E"/>
    <w:pPr>
      <w:spacing w:before="120" w:after="120" w:line="288" w:lineRule="auto"/>
    </w:pPr>
    <w:rPr>
      <w:rFonts w:ascii="Arial" w:hAnsi="Arial" w:cs="Times New Roman (Corps CS)"/>
      <w:lang w:val="fr-CH"/>
    </w:rPr>
  </w:style>
  <w:style w:type="paragraph" w:styleId="Titre1">
    <w:name w:val="heading 1"/>
    <w:basedOn w:val="Normal"/>
    <w:next w:val="Corpsdetexte"/>
    <w:autoRedefine/>
    <w:uiPriority w:val="9"/>
    <w:qFormat/>
    <w:rsid w:val="00FA2AD9"/>
    <w:pPr>
      <w:keepNext/>
      <w:keepLines/>
      <w:spacing w:before="360" w:after="360"/>
      <w:jc w:val="center"/>
      <w:outlineLvl w:val="0"/>
    </w:pPr>
    <w:rPr>
      <w:rFonts w:ascii="Baskerville" w:eastAsiaTheme="majorEastAsia" w:hAnsi="Baskerville" w:cstheme="majorBidi"/>
      <w:bCs/>
      <w:color w:val="BF9B30"/>
      <w:sz w:val="44"/>
      <w:szCs w:val="44"/>
    </w:rPr>
  </w:style>
  <w:style w:type="paragraph" w:styleId="Titre2">
    <w:name w:val="heading 2"/>
    <w:basedOn w:val="Normal"/>
    <w:next w:val="Corpsdetexte"/>
    <w:uiPriority w:val="9"/>
    <w:unhideWhenUsed/>
    <w:qFormat/>
    <w:rsid w:val="00D9089B"/>
    <w:pPr>
      <w:keepNext/>
      <w:keepLines/>
      <w:numPr>
        <w:numId w:val="18"/>
      </w:numPr>
      <w:spacing w:after="240"/>
      <w:outlineLvl w:val="1"/>
    </w:pPr>
    <w:rPr>
      <w:rFonts w:ascii="Baskerville" w:eastAsiaTheme="majorEastAsia" w:hAnsi="Baskerville" w:cstheme="majorBidi"/>
      <w:color w:val="BF9B30"/>
      <w:sz w:val="36"/>
      <w:szCs w:val="36"/>
    </w:rPr>
  </w:style>
  <w:style w:type="paragraph" w:styleId="Titre3">
    <w:name w:val="heading 3"/>
    <w:basedOn w:val="Normal"/>
    <w:next w:val="Corpsdetexte"/>
    <w:autoRedefine/>
    <w:uiPriority w:val="9"/>
    <w:unhideWhenUsed/>
    <w:qFormat/>
    <w:rsid w:val="00227CF2"/>
    <w:pPr>
      <w:keepNext/>
      <w:keepLines/>
      <w:spacing w:before="240"/>
      <w:jc w:val="both"/>
      <w:outlineLvl w:val="2"/>
    </w:pPr>
    <w:rPr>
      <w:rFonts w:eastAsiaTheme="majorEastAsia" w:cs="Arial"/>
      <w:b/>
      <w:bCs/>
      <w:color w:val="AA8A2B"/>
      <w:sz w:val="28"/>
      <w:szCs w:val="28"/>
      <w:lang w:val="es-ES"/>
    </w:rPr>
  </w:style>
  <w:style w:type="paragraph" w:styleId="Titre4">
    <w:name w:val="heading 4"/>
    <w:basedOn w:val="Titre3"/>
    <w:next w:val="Corpsdetexte"/>
    <w:autoRedefine/>
    <w:uiPriority w:val="9"/>
    <w:unhideWhenUsed/>
    <w:qFormat/>
    <w:rsid w:val="002C592F"/>
    <w:pPr>
      <w:numPr>
        <w:numId w:val="21"/>
      </w:numPr>
      <w:outlineLvl w:val="3"/>
    </w:pPr>
    <w:rPr>
      <w:color w:val="auto"/>
      <w:sz w:val="26"/>
      <w:szCs w:val="24"/>
    </w:rPr>
  </w:style>
  <w:style w:type="paragraph" w:styleId="Titre5">
    <w:name w:val="heading 5"/>
    <w:basedOn w:val="Normal"/>
    <w:next w:val="Corpsdetexte"/>
    <w:autoRedefine/>
    <w:uiPriority w:val="9"/>
    <w:unhideWhenUsed/>
    <w:qFormat/>
    <w:rsid w:val="002C592F"/>
    <w:pPr>
      <w:keepNext/>
      <w:keepLines/>
      <w:numPr>
        <w:ilvl w:val="4"/>
        <w:numId w:val="22"/>
      </w:numPr>
      <w:spacing w:before="240"/>
      <w:ind w:left="2268" w:hanging="850"/>
      <w:outlineLvl w:val="4"/>
    </w:pPr>
    <w:rPr>
      <w:rFonts w:ascii="Open Sans" w:eastAsiaTheme="majorEastAsia" w:hAnsi="Open Sans" w:cs="Open Sans"/>
      <w:b/>
      <w:bCs/>
      <w:color w:val="121212"/>
      <w:sz w:val="26"/>
    </w:rPr>
  </w:style>
  <w:style w:type="paragraph" w:styleId="Titre6">
    <w:name w:val="heading 6"/>
    <w:basedOn w:val="Normal"/>
    <w:next w:val="Corpsdetexte"/>
    <w:uiPriority w:val="9"/>
    <w:unhideWhenUsed/>
    <w:qFormat/>
    <w:rsid w:val="177675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7">
    <w:name w:val="heading 7"/>
    <w:basedOn w:val="Normal"/>
    <w:next w:val="Corpsdetexte"/>
    <w:uiPriority w:val="9"/>
    <w:unhideWhenUsed/>
    <w:qFormat/>
    <w:rsid w:val="177675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8">
    <w:name w:val="heading 8"/>
    <w:basedOn w:val="Normal"/>
    <w:next w:val="Corpsdetexte"/>
    <w:uiPriority w:val="9"/>
    <w:unhideWhenUsed/>
    <w:qFormat/>
    <w:rsid w:val="177675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9">
    <w:name w:val="heading 9"/>
    <w:basedOn w:val="Normal"/>
    <w:next w:val="Corpsdetexte"/>
    <w:uiPriority w:val="9"/>
    <w:unhideWhenUsed/>
    <w:qFormat/>
    <w:rsid w:val="177675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E07552"/>
    <w:pPr>
      <w:spacing w:before="180" w:after="180" w:line="276" w:lineRule="auto"/>
    </w:pPr>
    <w:rPr>
      <w:rFonts w:cs="Arial"/>
    </w:rPr>
  </w:style>
  <w:style w:type="paragraph" w:customStyle="1" w:styleId="Listenumrote">
    <w:name w:val="Liste numérotée"/>
    <w:basedOn w:val="Corpsdetexte"/>
    <w:autoRedefine/>
    <w:qFormat/>
    <w:rsid w:val="00D14C46"/>
    <w:pPr>
      <w:numPr>
        <w:numId w:val="2"/>
      </w:numPr>
      <w:spacing w:before="36" w:after="36"/>
    </w:pPr>
  </w:style>
  <w:style w:type="paragraph" w:styleId="Notedebasdepage">
    <w:name w:val="footnote text"/>
    <w:basedOn w:val="Normal"/>
    <w:autoRedefine/>
    <w:uiPriority w:val="9"/>
    <w:unhideWhenUsed/>
    <w:qFormat/>
    <w:rsid w:val="003A382E"/>
    <w:pPr>
      <w:spacing w:line="276" w:lineRule="auto"/>
    </w:pPr>
    <w:rPr>
      <w:sz w:val="21"/>
      <w:szCs w:val="21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Lgende">
    <w:name w:val="caption"/>
    <w:basedOn w:val="Normal"/>
    <w:link w:val="LgendeCar"/>
    <w:uiPriority w:val="1"/>
    <w:rsid w:val="17767510"/>
    <w:rPr>
      <w:i/>
      <w:iCs/>
    </w:rPr>
  </w:style>
  <w:style w:type="character" w:customStyle="1" w:styleId="LgendeCar">
    <w:name w:val="Légende Car"/>
    <w:basedOn w:val="Policepardfaut"/>
    <w:link w:val="Lgende"/>
    <w:rPr>
      <w:rFonts w:ascii="Arial" w:hAnsi="Arial"/>
      <w:sz w:val="24"/>
    </w:rPr>
  </w:style>
  <w:style w:type="character" w:styleId="Appelnotedebasdep">
    <w:name w:val="footnote reference"/>
    <w:basedOn w:val="LgendeCar"/>
    <w:qFormat/>
    <w:rsid w:val="003A382E"/>
    <w:rPr>
      <w:rFonts w:ascii="Arial" w:hAnsi="Arial"/>
      <w:color w:val="BF9B30"/>
      <w:spacing w:val="20"/>
      <w:sz w:val="24"/>
      <w:vertAlign w:val="superscript"/>
    </w:rPr>
  </w:style>
  <w:style w:type="character" w:styleId="Lienhypertexte">
    <w:name w:val="Hyperlink"/>
    <w:basedOn w:val="LgendeCar"/>
    <w:uiPriority w:val="99"/>
    <w:qFormat/>
    <w:rsid w:val="00DE339E"/>
    <w:rPr>
      <w:rFonts w:ascii="Arial" w:hAnsi="Arial"/>
      <w:color w:val="BF9B30"/>
      <w:sz w:val="2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055C"/>
    <w:rPr>
      <w:rFonts w:ascii="Arial" w:hAnsi="Arial"/>
      <w:color w:val="605E5C"/>
      <w:sz w:val="24"/>
      <w:shd w:val="clear" w:color="auto" w:fill="E1DFDD"/>
    </w:rPr>
  </w:style>
  <w:style w:type="paragraph" w:styleId="Citation">
    <w:name w:val="Quote"/>
    <w:basedOn w:val="Normal"/>
    <w:next w:val="Normal"/>
    <w:autoRedefine/>
    <w:uiPriority w:val="29"/>
    <w:qFormat/>
    <w:rsid w:val="001D6854"/>
    <w:pPr>
      <w:spacing w:before="200"/>
      <w:ind w:left="864" w:right="864"/>
      <w:jc w:val="center"/>
    </w:pPr>
    <w:rPr>
      <w:i/>
      <w:iCs/>
      <w:color w:val="808080"/>
    </w:rPr>
  </w:style>
  <w:style w:type="paragraph" w:styleId="Paragraphedeliste">
    <w:name w:val="List Paragraph"/>
    <w:basedOn w:val="Normal"/>
    <w:autoRedefine/>
    <w:uiPriority w:val="34"/>
    <w:qFormat/>
    <w:rsid w:val="00D14C46"/>
    <w:pPr>
      <w:numPr>
        <w:numId w:val="31"/>
      </w:numPr>
      <w:contextualSpacing/>
    </w:pPr>
  </w:style>
  <w:style w:type="paragraph" w:styleId="TM1">
    <w:name w:val="toc 1"/>
    <w:basedOn w:val="Normal"/>
    <w:next w:val="Normal"/>
    <w:autoRedefine/>
    <w:uiPriority w:val="39"/>
    <w:unhideWhenUsed/>
    <w:qFormat/>
    <w:rsid w:val="004D2C6F"/>
    <w:pPr>
      <w:tabs>
        <w:tab w:val="left" w:pos="426"/>
        <w:tab w:val="right" w:pos="9214"/>
      </w:tabs>
      <w:spacing w:after="100"/>
      <w:ind w:left="397" w:hanging="397"/>
      <w:mirrorIndents/>
    </w:pPr>
    <w:rPr>
      <w:b/>
      <w:lang w:val="es-E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6D443C"/>
    <w:pPr>
      <w:tabs>
        <w:tab w:val="left" w:pos="709"/>
        <w:tab w:val="right" w:pos="9214"/>
      </w:tabs>
      <w:spacing w:after="100"/>
      <w:ind w:left="681" w:hanging="397"/>
    </w:pPr>
    <w:rPr>
      <w:lang w:val="es-ES"/>
    </w:rPr>
  </w:style>
  <w:style w:type="paragraph" w:styleId="TM3">
    <w:name w:val="toc 3"/>
    <w:basedOn w:val="Normal"/>
    <w:next w:val="Normal"/>
    <w:uiPriority w:val="39"/>
    <w:unhideWhenUsed/>
    <w:rsid w:val="17767510"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rsid w:val="17767510"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rsid w:val="17767510"/>
    <w:pPr>
      <w:spacing w:after="100"/>
      <w:ind w:left="880"/>
    </w:pPr>
  </w:style>
  <w:style w:type="paragraph" w:styleId="Notedefin">
    <w:name w:val="endnote text"/>
    <w:basedOn w:val="Normal"/>
    <w:uiPriority w:val="99"/>
    <w:semiHidden/>
    <w:unhideWhenUsed/>
    <w:rsid w:val="17767510"/>
    <w:pPr>
      <w:spacing w:after="0" w:line="240" w:lineRule="auto"/>
    </w:pPr>
    <w:rPr>
      <w:sz w:val="20"/>
      <w:szCs w:val="20"/>
    </w:rPr>
  </w:style>
  <w:style w:type="paragraph" w:styleId="Pieddepage">
    <w:name w:val="footer"/>
    <w:basedOn w:val="Normal"/>
    <w:autoRedefine/>
    <w:uiPriority w:val="99"/>
    <w:unhideWhenUsed/>
    <w:qFormat/>
    <w:rsid w:val="00FA2AD9"/>
    <w:pPr>
      <w:tabs>
        <w:tab w:val="center" w:pos="4680"/>
        <w:tab w:val="right" w:pos="9360"/>
      </w:tabs>
      <w:spacing w:after="0" w:line="240" w:lineRule="auto"/>
      <w:jc w:val="center"/>
    </w:pPr>
    <w:rPr>
      <w:color w:val="BF9B30"/>
      <w:sz w:val="21"/>
    </w:rPr>
  </w:style>
  <w:style w:type="paragraph" w:styleId="En-tte">
    <w:name w:val="header"/>
    <w:basedOn w:val="Normal"/>
    <w:autoRedefine/>
    <w:uiPriority w:val="99"/>
    <w:unhideWhenUsed/>
    <w:qFormat/>
    <w:rsid w:val="00AE1E69"/>
    <w:pPr>
      <w:tabs>
        <w:tab w:val="center" w:pos="4680"/>
        <w:tab w:val="right" w:pos="9360"/>
      </w:tabs>
      <w:spacing w:before="240" w:after="240" w:line="240" w:lineRule="auto"/>
    </w:pPr>
  </w:style>
  <w:style w:type="numbering" w:customStyle="1" w:styleId="Listeactuelle1">
    <w:name w:val="Liste actuelle1"/>
    <w:uiPriority w:val="99"/>
    <w:rsid w:val="00D9089B"/>
    <w:pPr>
      <w:numPr>
        <w:numId w:val="19"/>
      </w:numPr>
    </w:pPr>
  </w:style>
  <w:style w:type="character" w:customStyle="1" w:styleId="CorpsdetexteCar">
    <w:name w:val="Corps de texte Car"/>
    <w:basedOn w:val="Policepardfaut"/>
    <w:link w:val="Corpsdetexte"/>
    <w:uiPriority w:val="1"/>
    <w:rsid w:val="00E07552"/>
    <w:rPr>
      <w:rFonts w:ascii="Arial" w:hAnsi="Arial" w:cs="Arial"/>
      <w:sz w:val="24"/>
      <w:lang w:val="fr-CH"/>
    </w:rPr>
  </w:style>
  <w:style w:type="character" w:styleId="Lienhypertextesuivivisit">
    <w:name w:val="FollowedHyperlink"/>
    <w:basedOn w:val="Policepardfaut"/>
    <w:qFormat/>
    <w:rsid w:val="00522A1B"/>
    <w:rPr>
      <w:rFonts w:ascii="Arial" w:hAnsi="Arial"/>
      <w:i w:val="0"/>
      <w:color w:val="8C7200"/>
      <w:sz w:val="24"/>
      <w:u w:val="single"/>
    </w:rPr>
  </w:style>
  <w:style w:type="paragraph" w:customStyle="1" w:styleId="Liste-puces">
    <w:name w:val="Liste-puces"/>
    <w:basedOn w:val="Listenumrote"/>
    <w:autoRedefine/>
    <w:qFormat/>
    <w:rsid w:val="00D14C46"/>
    <w:pPr>
      <w:numPr>
        <w:numId w:val="5"/>
      </w:numPr>
    </w:pPr>
  </w:style>
  <w:style w:type="numbering" w:customStyle="1" w:styleId="Listeactuelle2">
    <w:name w:val="Liste actuelle2"/>
    <w:uiPriority w:val="99"/>
    <w:rsid w:val="00E07552"/>
    <w:pPr>
      <w:numPr>
        <w:numId w:val="23"/>
      </w:numPr>
    </w:pPr>
  </w:style>
  <w:style w:type="numbering" w:customStyle="1" w:styleId="Listeactuelle3">
    <w:name w:val="Liste actuelle3"/>
    <w:uiPriority w:val="99"/>
    <w:rsid w:val="000213A0"/>
    <w:pPr>
      <w:numPr>
        <w:numId w:val="24"/>
      </w:numPr>
    </w:pPr>
  </w:style>
  <w:style w:type="numbering" w:customStyle="1" w:styleId="Listeactuelle4">
    <w:name w:val="Liste actuelle4"/>
    <w:uiPriority w:val="99"/>
    <w:rsid w:val="000213A0"/>
    <w:pPr>
      <w:numPr>
        <w:numId w:val="25"/>
      </w:numPr>
    </w:pPr>
  </w:style>
  <w:style w:type="numbering" w:customStyle="1" w:styleId="Listeactuelle5">
    <w:name w:val="Liste actuelle5"/>
    <w:uiPriority w:val="99"/>
    <w:rsid w:val="000213A0"/>
    <w:pPr>
      <w:numPr>
        <w:numId w:val="26"/>
      </w:numPr>
    </w:pPr>
  </w:style>
  <w:style w:type="numbering" w:customStyle="1" w:styleId="Listeactuelle6">
    <w:name w:val="Liste actuelle6"/>
    <w:uiPriority w:val="99"/>
    <w:rsid w:val="000213A0"/>
    <w:pPr>
      <w:numPr>
        <w:numId w:val="28"/>
      </w:numPr>
    </w:pPr>
  </w:style>
  <w:style w:type="numbering" w:customStyle="1" w:styleId="Listeactuelle8">
    <w:name w:val="Liste actuelle8"/>
    <w:uiPriority w:val="99"/>
    <w:rsid w:val="00D14C46"/>
    <w:pPr>
      <w:numPr>
        <w:numId w:val="30"/>
      </w:numPr>
    </w:pPr>
  </w:style>
  <w:style w:type="numbering" w:customStyle="1" w:styleId="Listeactuelle7">
    <w:name w:val="Liste actuelle7"/>
    <w:uiPriority w:val="99"/>
    <w:rsid w:val="00D14C46"/>
    <w:pPr>
      <w:numPr>
        <w:numId w:val="29"/>
      </w:numPr>
    </w:pPr>
  </w:style>
  <w:style w:type="paragraph" w:customStyle="1" w:styleId="En-ttetab">
    <w:name w:val="En-tête tab."/>
    <w:basedOn w:val="Listenumrote"/>
    <w:autoRedefine/>
    <w:qFormat/>
    <w:rsid w:val="003A382E"/>
    <w:pPr>
      <w:numPr>
        <w:numId w:val="0"/>
      </w:numPr>
    </w:pPr>
    <w:rPr>
      <w:b/>
      <w:bCs/>
    </w:rPr>
  </w:style>
  <w:style w:type="numbering" w:customStyle="1" w:styleId="Listeactuelle9">
    <w:name w:val="Liste actuelle9"/>
    <w:uiPriority w:val="99"/>
    <w:rsid w:val="00D14C46"/>
    <w:pPr>
      <w:numPr>
        <w:numId w:val="32"/>
      </w:numPr>
    </w:pPr>
  </w:style>
  <w:style w:type="paragraph" w:customStyle="1" w:styleId="Legende-tab">
    <w:name w:val="Legende-tab."/>
    <w:basedOn w:val="Corpsdetexte"/>
    <w:autoRedefine/>
    <w:qFormat/>
    <w:rsid w:val="002C592F"/>
    <w:pPr>
      <w:jc w:val="center"/>
    </w:pPr>
    <w:rPr>
      <w:b/>
      <w:bCs/>
      <w:sz w:val="26"/>
      <w:szCs w:val="26"/>
    </w:rPr>
  </w:style>
  <w:style w:type="paragraph" w:customStyle="1" w:styleId="Source-Tab">
    <w:name w:val="Source-Tab."/>
    <w:basedOn w:val="Corpsdetexte"/>
    <w:autoRedefine/>
    <w:qFormat/>
    <w:rsid w:val="003A382E"/>
    <w:pPr>
      <w:ind w:left="142"/>
    </w:pPr>
    <w:rPr>
      <w:sz w:val="18"/>
      <w:szCs w:val="18"/>
    </w:rPr>
  </w:style>
  <w:style w:type="numbering" w:customStyle="1" w:styleId="Listeactuelle10">
    <w:name w:val="Liste actuelle10"/>
    <w:uiPriority w:val="99"/>
    <w:rsid w:val="00FB412F"/>
    <w:pPr>
      <w:numPr>
        <w:numId w:val="33"/>
      </w:numPr>
    </w:pPr>
  </w:style>
  <w:style w:type="paragraph" w:styleId="NormalWeb">
    <w:name w:val="Normal (Web)"/>
    <w:basedOn w:val="Normal"/>
    <w:uiPriority w:val="99"/>
    <w:unhideWhenUsed/>
    <w:rsid w:val="002C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2C592F"/>
  </w:style>
  <w:style w:type="character" w:styleId="lev">
    <w:name w:val="Strong"/>
    <w:basedOn w:val="Policepardfaut"/>
    <w:uiPriority w:val="22"/>
    <w:qFormat/>
    <w:rsid w:val="002C592F"/>
    <w:rPr>
      <w:b/>
      <w:bCs/>
    </w:rPr>
  </w:style>
  <w:style w:type="character" w:styleId="Accentuation">
    <w:name w:val="Emphasis"/>
    <w:basedOn w:val="Policepardfaut"/>
    <w:uiPriority w:val="20"/>
    <w:qFormat/>
    <w:rsid w:val="002C592F"/>
    <w:rPr>
      <w:i/>
      <w:iCs/>
    </w:rPr>
  </w:style>
  <w:style w:type="character" w:customStyle="1" w:styleId="footnotecitations-wrapper">
    <w:name w:val="footnote__citations-wrapper"/>
    <w:basedOn w:val="Policepardfaut"/>
    <w:rsid w:val="002C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3816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12" w:space="0" w:color="F2F2F2"/>
            <w:bottom w:val="none" w:sz="0" w:space="0" w:color="auto"/>
            <w:right w:val="none" w:sz="0" w:space="0" w:color="auto"/>
          </w:divBdr>
        </w:div>
      </w:divsChild>
    </w:div>
    <w:div w:id="805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pc.online/e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hyperlink" Target="https://www.dppc.online/es/modelo-de-redaccio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ppc.online/es/modelo-de-redacc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ppc.online/es/modelo-de-redacci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ppc.online/es/modelo-de-redaccion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phiechambordon/Library/Containers/com.microsoft.Outlook/Data/tmp/Outlook%20Temp/Guideline-DPPC%5b4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A63749-6F3D-7740-A394-89F9472B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Guideline-DPPC[41].dotx</Template>
  <TotalTime>19</TotalTime>
  <Pages>3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DPPC-Guideline</vt:lpstr>
    </vt:vector>
  </TitlesOfParts>
  <Manager>Thierry Godel</Manager>
  <Company/>
  <LinksUpToDate>false</LinksUpToDate>
  <CharactersWithSpaces>4304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DPPC-Guideline</dc:title>
  <dc:subject/>
  <dc:creator>Sophie Chambordon</dc:creator>
  <cp:keywords/>
  <dc:description/>
  <cp:lastModifiedBy>Thierry Godel</cp:lastModifiedBy>
  <cp:revision>7</cp:revision>
  <dcterms:created xsi:type="dcterms:W3CDTF">2024-10-29T14:02:00Z</dcterms:created>
  <dcterms:modified xsi:type="dcterms:W3CDTF">2024-10-30T09:26:00Z</dcterms:modified>
  <cp:category/>
</cp:coreProperties>
</file>